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4D5CA8" w:rsidRDefault="004D5CA8" w14:paraId="036C33C4" w14:textId="77777777" w:rsidP="004D5CA8" w:rsidRPr="00445533">
      <w:pPr>
        <w:pStyle w:val="Nadpis1"/>
        <w:rPr>
          <w:rFonts w:ascii="Arial" w:cs="Arial" w:hAnsi="Arial"/>
        </w:rPr>
      </w:pPr>
      <w:r w:rsidRPr="00445533">
        <w:rPr>
          <w:rFonts w:ascii="Arial" w:cs="Arial" w:hAnsi="Arial"/>
        </w:rPr>
        <w:t xml:space="preserve">Žádost o poskytnutí nadačního příspěvku </w:t>
      </w:r>
      <w:r>
        <w:rPr>
          <w:rFonts w:ascii="Arial" w:cs="Arial" w:hAnsi="Arial"/>
        </w:rPr>
        <w:br/>
      </w:r>
      <w:r>
        <w:rPr>
          <w:rFonts w:ascii="Arial" w:cs="Arial" w:hAnsi="Arial"/>
        </w:rPr>
        <w:t>na výrobu audiovizuálních děl</w:t>
      </w:r>
      <w:r>
        <w:rPr>
          <w:rFonts w:ascii="Arial" w:cs="Arial" w:hAnsi="Arial"/>
        </w:rPr>
        <w:br/>
      </w:r>
      <w:r>
        <w:rPr>
          <w:rFonts w:ascii="Arial" w:cs="Arial" w:hAnsi="Arial"/>
        </w:rPr>
        <w:br/>
      </w:r>
      <w:r w:rsidRPr="00445533">
        <w:rPr>
          <w:rFonts w:ascii="Arial" w:cs="Arial" w:hAnsi="Arial"/>
          <w:sz w:val="22"/>
          <w:szCs w:val="22"/>
        </w:rPr>
        <w:t>ev. č. projektu (vyplňuje JFNF) …………………………</w:t>
      </w:r>
    </w:p>
    <w:tbl>
      <w:tblPr>
        <w:tblW w:w="5002" w:type="pct"/>
        <w:tblInd w:w="0" w:type="dxa"/>
        <w:tblStyle w:val="Svtlmkatabulky1"/>
        <w:tblLook w:val="4A0"/>
      </w:tblPr>
      <w:tblGrid>
        <w:gridCol w:w="3681"/>
        <w:gridCol w:w="7221"/>
      </w:tblGrid>
      <w:tr w14:paraId="6C30FDE7" w14:textId="77777777" w:rsidR="004D5CA8" w:rsidRPr="00445533" w:rsidTr="00E557DB">
        <w:trPr>
          <w:trHeight w:val="431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690AA66A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 xml:space="preserve">Název audiovizuálního díla (dále jen „AVD“) </w:t>
            </w:r>
            <w:r>
              <w:rPr>
                <w:rFonts w:ascii="Arial" w:cs="Arial" w:hAnsi="Arial"/>
              </w:rPr>
              <w:br/>
            </w:r>
            <w:r>
              <w:rPr>
                <w:rFonts w:ascii="Arial" w:cs="Arial" w:hAnsi="Arial"/>
              </w:rPr>
              <w:t>v původním jazyce a v českém jazyce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589F23E5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</w:p>
        </w:tc>
      </w:tr>
      <w:tr w14:paraId="1B3A30EE" w14:textId="77777777" w:rsidR="004D5CA8" w:rsidRPr="00445533" w:rsidTr="00E557DB">
        <w:trPr>
          <w:trHeight w:val="348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2E896E78" w14:textId="77777777" w:rsidP="00E557DB" w:rsidRPr="00445533">
            <w:pPr>
              <w:jc w:val="left"/>
              <w:rPr>
                <w:b/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Číslo výzvy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695FCCA1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29D08339" w14:textId="77777777" w:rsidR="004D5CA8" w:rsidRPr="00445533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2273D847" w14:textId="77777777" w:rsidP="00E557DB" w:rsidRPr="00445533">
            <w:pPr>
              <w:jc w:val="left"/>
              <w:rPr>
                <w:rFonts w:ascii="Arial" w:cs="Arial" w:hAnsi="Arial"/>
              </w:rPr>
            </w:pPr>
            <w:r w:rsidRPr="00445533">
              <w:rPr>
                <w:rFonts w:ascii="Arial" w:cs="Arial" w:hAnsi="Arial"/>
              </w:rPr>
              <w:t>Celkový rozpočet nákladů na výrobu AVD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1"/>
            </w:r>
            <w:r w:rsidRPr="00445533">
              <w:rPr>
                <w:rFonts w:ascii="Arial" w:cs="Arial" w:hAnsi="Arial"/>
              </w:rPr>
              <w:t xml:space="preserve"> (v Kč)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513CF003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  <w:tr w14:paraId="3E0DED48" w14:textId="77777777" w:rsidR="004D5CA8" w:rsidRPr="00445533" w:rsidTr="00E557DB">
        <w:trPr>
          <w:trHeight w:val="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8" w:type="pct"/>
          </w:tcPr>
          <w:p w:rsidR="004D5CA8" w:rsidRDefault="004D5CA8" w14:paraId="3F46FD45" w14:textId="77777777" w:rsidP="00E557DB" w:rsidRPr="00445533">
            <w:pPr>
              <w:jc w:val="left"/>
              <w:rPr>
                <w:color w:val="000000"/>
                <w:rFonts w:ascii="Arial" w:cs="Arial" w:hAnsi="Arial"/>
              </w:rPr>
            </w:pPr>
            <w:r w:rsidRPr="00445533">
              <w:rPr>
                <w:color w:val="000000"/>
                <w:rFonts w:ascii="Arial" w:cs="Arial" w:hAnsi="Arial"/>
              </w:rPr>
              <w:t>Výše požadovaného nadačního příspěvku (v Kč) (</w:t>
            </w:r>
            <w:r w:rsidRPr="00445533">
              <w:rPr>
                <w:bCs/>
                <w:color w:val="000000"/>
                <w:rFonts w:ascii="Arial" w:cs="Arial" w:hAnsi="Arial"/>
              </w:rPr>
              <w:t xml:space="preserve">žadatel se zavazuje poskytnutý příspěvek v plné výši použít </w:t>
            </w:r>
            <w:r w:rsidRPr="00445533">
              <w:rPr>
                <w:bCs/>
                <w:lang w:eastAsia="cs-CZ"/>
                <w:color w:val="000000"/>
                <w:rFonts w:ascii="Arial" w:cs="Arial" w:hAnsi="Arial"/>
              </w:rPr>
              <w:t>na úhradu ceny za dodávky zboží a služeb souvisejících s výrobou AVD poskytovaných v městě Brně, či jiném území Jihomoravského kraje</w:t>
            </w:r>
            <w:r w:rsidRPr="00445533">
              <w:rPr>
                <w:bCs/>
                <w:color w:val="000000"/>
                <w:rFonts w:ascii="Arial" w:cs="Arial" w:hAnsi="Arial"/>
              </w:rPr>
              <w:t>)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2" w:type="pct"/>
          </w:tcPr>
          <w:p w:rsidR="004D5CA8" w:rsidRDefault="004D5CA8" w14:paraId="216F188F" w14:textId="77777777" w:rsidP="00E557DB" w:rsidRPr="00445533">
            <w:pPr>
              <w:jc w:val="left"/>
              <w:rPr>
                <w:rFonts w:ascii="Arial" w:cs="Arial" w:hAnsi="Arial"/>
              </w:rPr>
            </w:pPr>
          </w:p>
        </w:tc>
      </w:tr>
    </w:tbl>
    <w:p w:rsidR="004D5CA8" w:rsidRDefault="004D5CA8" w14:paraId="3754BA00" w14:textId="77777777" w:rsidP="004D5CA8" w:rsidRPr="00445533">
      <w:pPr>
        <w:rPr>
          <w:color w:val="221E1F"/>
          <w:rFonts w:ascii="Arial" w:cs="Arial" w:hAnsi="Arial"/>
          <w:szCs w:val="16"/>
        </w:rPr>
      </w:pPr>
    </w:p>
    <w:p w:rsidR="004D5CA8" w:rsidRDefault="004D5CA8" w14:paraId="4870597B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2"/>
        <w:gridCol w:w="6898"/>
        <w:gridCol w:w="318"/>
      </w:tblGrid>
      <w:tr w14:paraId="54BC9C78" w14:textId="77777777" w:rsidR="004D5CA8" w:rsidRPr="00445533" w:rsidTr="00E557DB">
        <w:trPr>
          <w:trHeight w:val="677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1925A877" w14:textId="77777777" w:rsidP="00E557DB" w:rsidRPr="00445533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Žadatel – právnická osoba</w:t>
            </w:r>
          </w:p>
        </w:tc>
      </w:tr>
      <w:tr w14:paraId="15E5A6F9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2CB8D1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Název nebo obchodní firma 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35F1BCD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0D93122D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26435A6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IČO – identifikační číslo osoby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00EFE0E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102917C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E2CF42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Rejstřík, v němž je žadatel zapsán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(obchodní, živnostenský, spolkový apod.)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7DA0780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5C6D2F5" w14:textId="77777777" w:rsidR="004D5CA8" w:rsidRPr="00445533" w:rsidTr="00E557DB">
        <w:trPr>
          <w:trHeight w:val="377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1383187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2"/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274E9D3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0DF331B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634286B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165" w:type="pct"/>
          </w:tcPr>
          <w:p w:rsidR="004D5CA8" w:rsidRDefault="004D5CA8" w14:paraId="164EF22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46" w:type="pct"/>
          </w:tcPr>
          <w:p w:rsidR="004D5CA8" w:rsidRDefault="004D5CA8" w14:paraId="6DAD8E2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58E26B9" w14:textId="77777777" w:rsidR="004D5CA8" w:rsidRPr="00445533" w:rsidTr="00E557DB">
        <w:trPr>
          <w:trHeight w:val="61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09FF6339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sídla</w:t>
            </w:r>
          </w:p>
        </w:tc>
      </w:tr>
      <w:tr w14:paraId="38B5866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97056B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5BB2CE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2CB28C07" w14:textId="77777777" w:rsidR="004D5CA8" w:rsidRPr="00445533" w:rsidTr="00E557DB">
        <w:trPr>
          <w:trHeight w:val="313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26F144D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0EB449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  </w:t>
            </w:r>
          </w:p>
        </w:tc>
      </w:tr>
      <w:tr w14:paraId="0EB20CE0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8B2AD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Identifikátor datové schránky, </w:t>
              <w:lastRenderedPageBreak/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(má-li ji žadatel zřízenu)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9A7A00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0C3A84D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FA49DED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94B81E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57FA557" w14:textId="77777777" w:rsidR="004D5CA8" w:rsidRPr="00445533" w:rsidTr="00E557DB">
        <w:trPr>
          <w:trHeight w:val="201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D1C77F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832875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AFD9D90" w14:textId="77777777" w:rsidR="004D5CA8" w:rsidRPr="00445533" w:rsidTr="00E557DB">
        <w:trPr>
          <w:trHeight w:val="651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CF70167" w14:textId="77777777" w:rsidP="00E557DB" w:rsidRPr="00445533">
            <w:pPr>
              <w:rPr>
                <w:b/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sídla):</w:t>
            </w:r>
          </w:p>
        </w:tc>
      </w:tr>
      <w:tr w14:paraId="38DC731C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1E9292A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7810D58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525F5571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C38D5B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B6B671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</w:tbl>
    <w:p w:rsidR="004D5CA8" w:rsidRDefault="004D5CA8" w14:paraId="2E5DB9B3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Layout w:type="fixed"/>
        <w:tblInd w:w="0" w:type="dxa"/>
        <w:tblStyle w:val="Svtlmkatabulky1"/>
        <w:tblLook w:val="4A0"/>
      </w:tblPr>
      <w:tblGrid>
        <w:gridCol w:w="3681"/>
        <w:gridCol w:w="6635"/>
        <w:gridCol w:w="582"/>
      </w:tblGrid>
      <w:tr w14:paraId="7CF18BD1" w14:textId="77777777" w:rsidR="004D5CA8" w:rsidRPr="00445533" w:rsidTr="00E557DB">
        <w:trPr>
          <w:trHeight w:val="66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CA9E636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Žadatel – fyzická osoba</w:t>
            </w:r>
          </w:p>
        </w:tc>
      </w:tr>
      <w:tr w14:paraId="1C19B237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98DC7D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(a příp. dodatek)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F3840C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41157439" w14:textId="77777777" w:rsidR="004D5CA8" w:rsidRPr="00445533" w:rsidTr="00E557DB">
        <w:trPr>
          <w:trHeight w:val="284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20D6A9F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Žadatel je podnikatelem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6644501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65C13B8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EE51416" w14:textId="77777777" w:rsidR="004D5CA8" w:rsidRPr="00445533" w:rsidTr="00E557DB">
        <w:trPr>
          <w:trHeight w:val="284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1A38802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0499E4A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F9A9005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54065C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IČO – identifikační číslo osoby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(je-li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28DA90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5EA3E3F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793C9C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narození (není-li žadatel podnikatelem)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BB1FAA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5F25815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89" w:type="pct"/>
          </w:tcPr>
          <w:p w:rsidR="004D5CA8" w:rsidRDefault="004D5CA8" w14:paraId="1662E5B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plátcem DPH</w:t>
            </w:r>
            <w:r w:rsidRPr="00445533">
              <w:rPr>
                <w:rStyle w:val="Znakapoznpodarou"/>
                <w:rFonts w:ascii="Arial" w:cs="Arial" w:hAnsi="Arial"/>
                <w:szCs w:val="16"/>
              </w:rPr>
              <w:footnoteReference w:id="3"/>
            </w:r>
            <w:r w:rsidRPr="00445533">
              <w:rPr>
                <w:rFonts w:ascii="Arial" w:cs="Arial" w:hAnsi="Arial"/>
                <w:szCs w:val="16"/>
              </w:rPr>
              <w:t xml:space="preserve">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(označte křížkem)</w:t>
            </w:r>
          </w:p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6B131D0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574D924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53AAC80" w14:textId="77777777" w:rsidR="004D5CA8" w:rsidRPr="00445533" w:rsidTr="00E557DB">
        <w:trPr>
          <w:trHeight w:val="340"/>
        </w:trPr>
        <w:tc>
          <w:tcPr>
            <w:vMerge/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44" w:type="pct"/>
          </w:tcPr>
          <w:p w:rsidR="004D5CA8" w:rsidRDefault="004D5CA8" w14:paraId="5EAB60E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7" w:type="pct"/>
          </w:tcPr>
          <w:p w:rsidR="004D5CA8" w:rsidRDefault="004D5CA8" w14:paraId="6FB105D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53DC587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66F893C6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Kontaktní údaje (</w:t>
            </w:r>
            <w:r w:rsidR="00847CB3">
              <w:rPr>
                <w:color w:val="auto"/>
                <w:rFonts w:ascii="Arial" w:cs="Arial" w:hAnsi="Arial"/>
                <w:szCs w:val="16"/>
              </w:rPr>
              <w:t xml:space="preserve">jméno, </w:t>
            </w:r>
            <w:r w:rsidRPr="00445533">
              <w:rPr>
                <w:color w:val="auto"/>
                <w:rFonts w:ascii="Arial" w:cs="Arial" w:hAnsi="Arial"/>
                <w:szCs w:val="16"/>
              </w:rPr>
              <w:t>telefon, email)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949F4B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5AB0BA6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DCFBCF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Číslo bankovního účtu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6590F8F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95BC7DA" w14:textId="77777777" w:rsidR="004D5CA8" w:rsidRPr="00445533" w:rsidTr="00E557DB">
        <w:trPr>
          <w:trHeight w:val="654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0DEA8778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trvalého pobytu / místa podnikání</w:t>
            </w:r>
          </w:p>
        </w:tc>
      </w:tr>
      <w:tr w14:paraId="720B5300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510EFE6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 / 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47430B0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147F7F09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77C151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2E4126F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5764084E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7A39386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Identifikátor datové schránky, </w:t>
            </w:r>
            <w:r>
              <w:rPr>
                <w:rFonts w:ascii="Arial" w:cs="Arial" w:hAnsi="Arial"/>
                <w:szCs w:val="16"/>
              </w:rPr>
              <w:br/>
            </w:r>
            <w:r>
              <w:rPr>
                <w:rFonts w:ascii="Arial" w:cs="Arial" w:hAnsi="Arial"/>
                <w:szCs w:val="16"/>
              </w:rPr>
              <w:t>má-li ji žadatel zřízenu</w:t>
            </w: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0036F51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8089B9B" w14:textId="77777777" w:rsidR="004D5CA8" w:rsidRPr="00445533" w:rsidTr="00E557DB">
        <w:trPr>
          <w:trHeight w:val="615"/>
        </w:trPr>
        <w:tc>
          <w:tcPr>
            <w:noWrap/>
            <w:hideMark/>
            <w:gridSpan w:val="3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339F7998" w14:textId="77777777" w:rsidP="00E557DB" w:rsidRPr="00445533">
            <w:pPr>
              <w:rPr>
                <w:color w:val="0000FF"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Adresa pro doručování, na kterou žadatel požaduje doručovat (pokud se liší od adresy trvalého pobytu nebo místa podnikání)</w:t>
            </w:r>
          </w:p>
        </w:tc>
      </w:tr>
      <w:tr w14:paraId="0A0010E7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4D46458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Ulice a číslo popisné/orientační</w:t>
            </w:r>
          </w:p>
        </w:tc>
        <w:tc>
          <w:tcPr>
            <w:noWrap/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1BE70D9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 </w:t>
            </w:r>
          </w:p>
        </w:tc>
      </w:tr>
      <w:tr w14:paraId="6C606B23" w14:textId="77777777" w:rsidR="004D5CA8" w:rsidRPr="00445533" w:rsidTr="00E557DB">
        <w:trPr>
          <w:trHeight w:val="340"/>
        </w:trPr>
        <w:tc>
          <w:tcPr>
            <w:noWrap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89" w:type="pct"/>
          </w:tcPr>
          <w:p w:rsidR="004D5CA8" w:rsidRDefault="004D5CA8" w14:paraId="3F951B4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Obec, PSČ, stát</w:t>
            </w:r>
          </w:p>
        </w:tc>
        <w:tc>
          <w:tcPr>
            <w:noWrap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11" w:type="pct"/>
          </w:tcPr>
          <w:p w:rsidR="004D5CA8" w:rsidRDefault="004D5CA8" w14:paraId="56433BF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49FB19F2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411F390C" w14:textId="77777777" w:rsidP="004D5CA8" w:rsidRPr="00445533">
      <w:pPr>
        <w:spacing w:after="160" w:line="259" w:lineRule="auto"/>
        <w:rPr>
          <w:rFonts w:ascii="Arial" w:cs="Arial" w:hAnsi="Arial"/>
          <w:szCs w:val="16"/>
        </w:rPr>
      </w:pPr>
      <w:r>
        <w:rPr>
          <w:rFonts w:ascii="Arial" w:cs="Arial" w:hAnsi="Arial"/>
          <w:szCs w:val="16"/>
        </w:rPr>
        <w:br w:type="page"/>
      </w:r>
    </w:p>
    <w:p w:rsidR="004D5CA8" w:rsidRDefault="004D5CA8" w14:paraId="65DC5CEB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5000" w:type="pct"/>
        <w:tblInd w:w="0" w:type="dxa"/>
        <w:tblStyle w:val="Svtlmkatabulky1"/>
        <w:tblLook w:val="4A0"/>
      </w:tblPr>
      <w:tblGrid>
        <w:gridCol w:w="3623"/>
        <w:gridCol w:w="3884"/>
        <w:gridCol w:w="992"/>
        <w:gridCol w:w="1005"/>
        <w:gridCol w:w="697"/>
        <w:gridCol w:w="697"/>
      </w:tblGrid>
      <w:tr w14:paraId="718D5266" w14:textId="77777777" w:rsidR="004D5CA8" w:rsidRPr="00445533" w:rsidTr="00E557DB">
        <w:trPr>
          <w:trHeight w:val="67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51E5A239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DALŠÍ ÚDAJE O PROJEKTU</w:t>
            </w:r>
          </w:p>
        </w:tc>
      </w:tr>
      <w:tr w14:paraId="2B140DAC" w14:textId="77777777" w:rsidR="004D5CA8" w:rsidRPr="00445533" w:rsidTr="00E557DB">
        <w:trPr>
          <w:trHeight w:val="300" w:hRule="exact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559F104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Žadatel je (označte křížkem):</w:t>
            </w:r>
          </w:p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523FA1E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Jediným výrobcem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6E32B9F0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DDC2B41" w14:textId="77777777" w:rsidR="004D5CA8" w:rsidRPr="00445533" w:rsidTr="00E557DB">
        <w:trPr>
          <w:trHeight w:val="34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034A841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Koproducentem AVD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5CBA304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0BEE160" w14:textId="77777777" w:rsidR="004D5CA8" w:rsidRPr="00445533" w:rsidTr="00E557DB">
        <w:trPr>
          <w:trHeight w:val="368" w:hRule="exact"/>
        </w:trPr>
        <w:tc>
          <w:tcPr>
            <w:vMerge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gridSpan w:val="4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018" w:type="pct"/>
          </w:tcPr>
          <w:p w:rsidR="004D5CA8" w:rsidRDefault="004D5CA8" w14:paraId="316D99E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Osobou zajišťující výrobu AVD jako servisní produkce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20" w:type="pct"/>
          </w:tcPr>
          <w:p w:rsidR="004D5CA8" w:rsidRDefault="004D5CA8" w14:paraId="54B577B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1AD7626" w14:textId="77777777" w:rsidR="004D5CA8" w:rsidRPr="00445533" w:rsidTr="00847CB3">
        <w:trPr>
          <w:trHeight w:val="827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45D912A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koproducentem AVD, uveďte ostatní koproducenty AVD a země jejich sídla / místa podnikání: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33ADE81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7B011CF" w14:textId="77777777" w:rsidR="004D5CA8" w:rsidRPr="00445533" w:rsidTr="0075641E">
        <w:trPr>
          <w:trHeight w:val="1066" w:hRule="exact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75641E" w:rsidRDefault="004D5CA8" w14:paraId="4C88F3FA" w14:textId="35F6DE14" w:rsidP="007C7ADF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žadatel osobou zajišťující výrobu AVD na objednávku (servisní produkce), uveďte, kdo je zadavatelem takové činnosti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3D048F4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  <w:shd w:fill="FFFFFF" w:color="auto" w:val="clear"/>
              </w:rPr>
              <w:t xml:space="preserve"> </w:t>
            </w:r>
          </w:p>
          <w:p w:rsidR="004D5CA8" w:rsidRDefault="004D5CA8" w14:paraId="72F90E8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55DC538" w14:textId="77777777" w:rsidR="004D5CA8" w:rsidRPr="00445533" w:rsidTr="00E557DB">
        <w:trPr>
          <w:trHeight w:val="711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18A82345" w14:textId="77777777" w:rsidP="00E557DB" w:rsidRPr="00445533">
            <w:pPr>
              <w:rPr>
                <w:b/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Harmonogram projektu</w:t>
            </w:r>
          </w:p>
        </w:tc>
      </w:tr>
      <w:tr w14:paraId="5B62F566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79639C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Přípravné práce na území Brna / Jihomoravského kraje (od-do)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7D8466A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44AB0D6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7E6D371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Natáčení / animace AVD na území Brna / Jihomoravského kraje (od-do)</w:t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3EE6B8C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0643E47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306ECAB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Předpokládané datum dokončení AVD 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563F1E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FA3DC26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75A06FE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Předpokládaný termín distribuce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6F13C5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41103B7" w14:textId="77777777" w:rsidR="004D5CA8" w:rsidRPr="00445533" w:rsidTr="00E557DB">
        <w:trPr>
          <w:trHeight w:val="667"/>
        </w:trPr>
        <w:tc>
          <w:tcPr>
            <w:hideMark/>
            <w:gridSpan w:val="6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5000" w:type="pct"/>
          </w:tcPr>
          <w:p w:rsidR="004D5CA8" w:rsidRDefault="004D5CA8" w14:paraId="1C4166CA" w14:textId="77777777" w:rsidP="00E557DB" w:rsidRPr="00445533">
            <w:pPr>
              <w:rPr>
                <w:rFonts w:ascii="Arial" w:cs="Arial" w:hAnsi="Arial"/>
                <w:szCs w:val="16"/>
              </w:rPr>
            </w:pPr>
            <w:r w:rsidRPr="00445533">
              <w:rPr>
                <w:b/>
                <w:color w:val="0000FF"/>
                <w:rFonts w:ascii="Arial" w:cs="Arial" w:hAnsi="Arial"/>
                <w:szCs w:val="16"/>
              </w:rPr>
              <w:t>Popis AVD</w:t>
            </w:r>
          </w:p>
        </w:tc>
      </w:tr>
      <w:tr w14:paraId="17898736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Merge w:val="restart"/>
            <w:tcW w:w="1662" w:type="pct"/>
          </w:tcPr>
          <w:p w:rsidR="004D5CA8" w:rsidRDefault="004D5CA8" w14:paraId="6BC83D06" w14:textId="77777777" w:rsidP="00E557DB" w:rsidRPr="00445533">
            <w:pPr>
              <w:jc w:val="left"/>
              <w:rPr>
                <w:color w:val="auto"/>
                <w:rFonts w:ascii="Arial" w:cs="Arial" w:hAnsi="Arial"/>
                <w:szCs w:val="16"/>
              </w:rPr>
            </w:pPr>
            <w:r w:rsidRPr="00445533">
              <w:rPr>
                <w:color w:val="auto"/>
                <w:rFonts w:ascii="Arial" w:cs="Arial" w:hAnsi="Arial"/>
                <w:szCs w:val="16"/>
              </w:rPr>
              <w:t>Druh AVD a stopáž v minutách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shd w:fill="D9D9D9" w:color="auto" w:themeFill="background1" w:themeFillShade="D9" w:val="clear"/>
            <w:vAlign w:val="center"/>
            <w:tcW w:w="1782" w:type="pct"/>
          </w:tcPr>
          <w:p w:rsidR="004D5CA8" w:rsidRDefault="004D5CA8" w14:paraId="7BD9FC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74AD157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dílů u seriálu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2F1CF6C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Označte křížkem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05332E7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Stopáž (u seriálu stopáž jednoho dílu)</w:t>
            </w:r>
          </w:p>
        </w:tc>
      </w:tr>
      <w:tr w14:paraId="29D2BD66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441B6BC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6B019C8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37E004C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2824E0D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F4EA47D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0EB835C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dílo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4BF4018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6AEADFD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  <w:tc>
          <w:tcPr>
            <w:hideMark/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4F9A58D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26262387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7A5CF5E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Animované audiovizuální dílo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5B534AC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2568B1C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3C79C27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01461F94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14307A1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Hraný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22C8E9F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10C3D31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4385DB9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77E45728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09195BB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Dokumentární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2CE002E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28DC0AB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1C94148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684EA22" w14:textId="77777777" w:rsidR="004D5CA8" w:rsidRPr="00445533" w:rsidTr="00E557DB">
        <w:trPr>
          <w:trHeight w:val="340"/>
        </w:trPr>
        <w:tc>
          <w:tcPr>
            <w:vMerge/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</w:tcPr>
          <w:p/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782" w:type="pct"/>
          </w:tcPr>
          <w:p w:rsidR="004D5CA8" w:rsidRDefault="004D5CA8" w14:paraId="6007ACE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Animovaný audiovizuální seriál</w:t>
            </w: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55" w:type="pct"/>
          </w:tcPr>
          <w:p w:rsidR="004D5CA8" w:rsidRDefault="004D5CA8" w14:paraId="2181333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461" w:type="pct"/>
          </w:tcPr>
          <w:p w:rsidR="004D5CA8" w:rsidRDefault="004D5CA8" w14:paraId="7496DD9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2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640" w:type="pct"/>
          </w:tcPr>
          <w:p w:rsidR="004D5CA8" w:rsidRDefault="004D5CA8" w14:paraId="5AC0839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CEA3904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5416EF9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Žánr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0EF3755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BE0111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309A2C31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Původní jazyk dialogů AVD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59E103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469ED93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1DFBE79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Režisér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63F1201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AEF1115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5ECBEF9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Hlavní producent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50B3C08F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7630BB1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606F120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Počet natáčecích dnů (u animovaných filmů počet dnů animace) na území Brna / Jihomoravského kraje (dále jen „region“)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201316E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57DFE20" w14:textId="77777777" w:rsidR="00F15378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F15378" w:rsidRDefault="00F15378" w14:paraId="4DC4425E" w14:textId="77777777" w:rsidP="00F15378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1011DE">
              <w:rPr>
                <w:rFonts w:ascii="Arial" w:cs="Arial" w:hAnsi="Arial"/>
                <w:szCs w:val="16"/>
              </w:rPr>
              <w:t>Celkový počet natáčecích dnů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F15378" w:rsidRDefault="00F15378" w14:paraId="7D32EB68" w14:textId="77777777" w:rsidP="00E557DB" w:rsidRPr="00445533">
            <w:pPr>
              <w:rPr>
                <w:rFonts w:ascii="Arial" w:cs="Arial" w:hAnsi="Arial"/>
                <w:szCs w:val="16"/>
              </w:rPr>
            </w:pPr>
          </w:p>
        </w:tc>
      </w:tr>
      <w:tr w14:paraId="35608727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6D8AE98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Konkrétní místa natáčení / animace na území regionu</w:t>
              <w:lastRenderedPageBreak/>
            </w:r>
          </w:p>
        </w:tc>
        <w:tc>
          <w:tcPr>
            <w:hideMark/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052D494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 </w:t>
            </w:r>
          </w:p>
        </w:tc>
      </w:tr>
      <w:tr w14:paraId="33628A9B" w14:textId="77777777" w:rsidR="004D5CA8" w:rsidRPr="00445533" w:rsidTr="00847CB3">
        <w:trPr>
          <w:trHeight w:val="626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1662" w:type="pct"/>
          </w:tcPr>
          <w:p w:rsidR="004D5CA8" w:rsidRDefault="004D5CA8" w14:paraId="532DA7A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Způsob prezentace regionu v AVD (jakým způsobem je region v AVD zobrazen, jakou hraje roli v ději)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3338" w:type="pct"/>
          </w:tcPr>
          <w:p w:rsidR="004D5CA8" w:rsidRDefault="004D5CA8" w14:paraId="19858C4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38CC316C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66C32D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Míra zobrazení regionu v AVD </w:t>
            </w:r>
          </w:p>
          <w:p w:rsidR="004D5CA8" w:rsidRDefault="004D5CA8" w14:paraId="5FE7A72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(přibližný procentuální poměr stopáže zobrazující region vzhledem k celkové stopáži AVD; v případě seriálu vzhledem k celkové stopáži seriálu)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5504EB85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5A902B29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0C90C97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Je-li AVD seriálem, uveďte, kolik z celkového počtu dílů bude (alespoň zčásti) natáčeno / animováno na území regionu a v jakém rozsahu (celý díl, část dílu apod.)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298E7E4D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604AC010" w14:textId="77777777" w:rsidR="000906A7" w:rsidRPr="00445533" w:rsidTr="00E557DB">
        <w:trPr>
          <w:trHeight w:val="340"/>
        </w:trPr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DA3FD2" w:rsidRDefault="000906A7" w14:paraId="3A6759B1" w14:textId="237F1B20" w:rsidP="000906A7" w:rsidRPr="001011DE">
            <w:pPr>
              <w:jc w:val="left"/>
              <w:rPr>
                <w:color w:val="FF0000"/>
                <w:rFonts w:ascii="Arial" w:cs="Arial" w:hAnsi="Arial"/>
                <w:szCs w:val="16"/>
              </w:rPr>
            </w:pPr>
            <w:r w:rsidRPr="001011DE">
              <w:rPr>
                <w:rFonts w:ascii="Arial" w:cs="Arial" w:hAnsi="Arial"/>
                <w:szCs w:val="16"/>
              </w:rPr>
              <w:t>Míra využití místních profesionálů z regionu (jaké profese plánuje žadatel pokrýt profesionály z regionu, spolupráce se stážisty z filmových škol v regionu ad.)</w:t>
            </w:r>
            <w:r w:rsidR="001011DE" w:rsidRPr="001011DE">
              <w:rPr>
                <w:rFonts w:ascii="Arial" w:cs="Arial" w:hAnsi="Arial"/>
                <w:szCs w:val="16"/>
              </w:rPr>
              <w:t xml:space="preserve">. </w:t>
            </w:r>
            <w:r w:rsidR="001011DE" w:rsidRPr="001011DE">
              <w:rPr>
                <w:color w:val="auto"/>
                <w:rFonts w:ascii="Arial" w:cs="Arial" w:hAnsi="Arial"/>
                <w:szCs w:val="16"/>
              </w:rPr>
              <w:t>Uveďte také částku plánovanou za využití místních profesionálů. -</w:t>
            </w:r>
            <w:r w:rsidR="00DA3FD2" w:rsidRPr="001011DE">
              <w:rPr>
                <w:color w:val="auto"/>
                <w:rFonts w:ascii="Arial" w:cs="Arial" w:hAnsi="Arial"/>
                <w:szCs w:val="16"/>
              </w:rPr>
              <w:t xml:space="preserve"> závazné</w:t>
            </w:r>
          </w:p>
          <w:p w:rsidR="00DA3FD2" w:rsidRDefault="00DA3FD2" w14:paraId="0F33C21E" w14:textId="0C97E636" w:rsidP="000906A7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0906A7" w:rsidRDefault="000906A7" w14:paraId="4FAAA362" w14:textId="29E8BE5C" w:rsidP="000906A7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2D763050" w14:textId="77777777" w:rsidR="004D5CA8" w:rsidRPr="00445533" w:rsidTr="00E557DB">
        <w:trPr>
          <w:trHeight w:val="340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67D49FE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Formy a rozsah distribuce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6307633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  <w:tr w14:paraId="1E912343" w14:textId="77777777" w:rsidR="004D5CA8" w:rsidRPr="00445533" w:rsidTr="00847CB3">
        <w:trPr>
          <w:trHeight w:val="757"/>
        </w:trPr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1662" w:type="pct"/>
          </w:tcPr>
          <w:p w:rsidR="004D5CA8" w:rsidRDefault="004D5CA8" w14:paraId="2A284627" w14:textId="3DB2ABBD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Marketingová a komunikační strategie projektu (stručný popis</w:t>
            </w:r>
            <w:r w:rsidR="00847CB3" w:rsidRPr="001011DE">
              <w:rPr>
                <w:rFonts w:ascii="Arial" w:cs="Arial" w:hAnsi="Arial"/>
                <w:szCs w:val="16"/>
              </w:rPr>
              <w:t>, např. výstavy, workshopy</w:t>
            </w:r>
            <w:r w:rsidR="0075641E" w:rsidRPr="001011DE">
              <w:rPr>
                <w:rFonts w:ascii="Arial" w:cs="Arial" w:hAnsi="Arial"/>
                <w:szCs w:val="16"/>
              </w:rPr>
              <w:t>, spolupráce s místními školami připravujícími filmové profesionály, způsob uspořádání projekce v</w:t>
            </w:r>
            <w:r w:rsidR="001F566E" w:rsidRPr="001011DE">
              <w:rPr>
                <w:rFonts w:ascii="Arial" w:cs="Arial" w:hAnsi="Arial"/>
                <w:szCs w:val="16"/>
              </w:rPr>
              <w:t> </w:t>
            </w:r>
            <w:r w:rsidR="0075641E" w:rsidRPr="001011DE">
              <w:rPr>
                <w:rFonts w:ascii="Arial" w:cs="Arial" w:hAnsi="Arial"/>
                <w:szCs w:val="16"/>
              </w:rPr>
              <w:t>regionu</w:t>
            </w:r>
            <w:r w:rsidR="001F566E" w:rsidRPr="001011DE">
              <w:rPr>
                <w:rFonts w:ascii="Arial" w:cs="Arial" w:hAnsi="Arial"/>
                <w:szCs w:val="16"/>
              </w:rPr>
              <w:t xml:space="preserve"> </w:t>
            </w:r>
            <w:r w:rsidR="001011DE" w:rsidRPr="001011DE">
              <w:rPr>
                <w:rFonts w:ascii="Arial" w:cs="Arial" w:hAnsi="Arial"/>
                <w:szCs w:val="16"/>
              </w:rPr>
              <w:t xml:space="preserve">ad.) </w:t>
            </w:r>
            <w:r w:rsidR="001F566E" w:rsidRPr="001011DE">
              <w:rPr>
                <w:color w:val="auto"/>
                <w:rFonts w:ascii="Arial" w:cs="Arial" w:hAnsi="Arial"/>
                <w:szCs w:val="16"/>
              </w:rPr>
              <w:t xml:space="preserve">– </w:t>
            </w:r>
            <w:r w:rsidR="00DA3FD2" w:rsidRPr="001011DE">
              <w:rPr>
                <w:color w:val="auto"/>
                <w:rFonts w:ascii="Arial" w:cs="Arial" w:hAnsi="Arial"/>
                <w:szCs w:val="16"/>
              </w:rPr>
              <w:t>závazné</w:t>
            </w:r>
          </w:p>
        </w:tc>
        <w:tc>
          <w:tcPr>
            <w:gridSpan w:val="5"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vAlign w:val="center"/>
            <w:tcW w:w="3338" w:type="pct"/>
          </w:tcPr>
          <w:p w:rsidR="004D5CA8" w:rsidRDefault="004D5CA8" w14:paraId="66181EE2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665A05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3C4F41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5D4B898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7CBA9FC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41028633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18E32999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Povinné přílohy žádosti:</w:t>
      </w:r>
    </w:p>
    <w:p w:rsidR="004D5CA8" w:rsidRDefault="004D5CA8" w14:paraId="5DBF889B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17E87ABA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Synopse a/nebo </w:t>
      </w:r>
      <w:proofErr w:type="spellStart"/>
      <w:r w:rsidRPr="00445533">
        <w:rPr>
          <w:lang w:eastAsia="cs-CZ"/>
          <w:rFonts w:ascii="Arial" w:cs="Arial" w:hAnsi="Arial"/>
          <w:szCs w:val="16"/>
        </w:rPr>
        <w:t>Treatment</w:t>
      </w:r>
      <w:proofErr w:type="spellEnd"/>
      <w:r w:rsidRPr="00445533">
        <w:rPr>
          <w:lang w:eastAsia="cs-CZ"/>
          <w:rFonts w:ascii="Arial" w:cs="Arial" w:hAnsi="Arial"/>
          <w:szCs w:val="16"/>
        </w:rPr>
        <w:t xml:space="preserve"> AVD (maximálně 2 strany A4)</w:t>
      </w:r>
      <w:r>
        <w:rPr>
          <w:rFonts w:ascii="Arial" w:cs="Arial" w:hAnsi="Arial"/>
          <w:szCs w:val="16"/>
        </w:rPr>
        <w:br/>
      </w:r>
    </w:p>
    <w:p w:rsidR="004D5CA8" w:rsidRDefault="004D5CA8" w14:paraId="4CB8F1E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lang w:eastAsia="cs-CZ"/>
          <w:rFonts w:ascii="Arial" w:cs="Arial" w:hAnsi="Arial"/>
          <w:szCs w:val="16"/>
        </w:rPr>
        <w:t>Scénár</w:t>
      </w:r>
      <w:proofErr w:type="spellEnd"/>
      <w:r w:rsidRPr="00445533">
        <w:rPr>
          <w:lang w:eastAsia="cs-CZ"/>
          <w:rFonts w:ascii="Arial" w:cs="Arial" w:hAnsi="Arial"/>
          <w:szCs w:val="16"/>
        </w:rPr>
        <w:t>̌ AVD (s výjimkou dokumentárních AVD)</w:t>
      </w:r>
      <w:r>
        <w:rPr>
          <w:rFonts w:ascii="Arial" w:cs="Arial" w:hAnsi="Arial"/>
          <w:szCs w:val="16"/>
        </w:rPr>
        <w:br/>
      </w:r>
    </w:p>
    <w:p w:rsidR="004D5CA8" w:rsidRDefault="004D5CA8" w14:paraId="6E2638C9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rFonts w:ascii="Arial" w:cs="Arial" w:hAnsi="Arial"/>
          <w:szCs w:val="16"/>
        </w:rPr>
        <w:t>Režisérska</w:t>
      </w:r>
      <w:proofErr w:type="spellEnd"/>
      <w:r w:rsidRPr="00445533">
        <w:rPr>
          <w:rFonts w:ascii="Arial" w:cs="Arial" w:hAnsi="Arial"/>
          <w:szCs w:val="16"/>
        </w:rPr>
        <w:t xml:space="preserve">́ explikace </w:t>
      </w:r>
      <w:proofErr w:type="spellStart"/>
      <w:r w:rsidRPr="00445533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4B5D647D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Producentská explikace </w:t>
      </w:r>
      <w:proofErr w:type="spellStart"/>
      <w:r w:rsidRPr="00445533">
        <w:rPr>
          <w:rFonts w:ascii="Arial" w:cs="Arial" w:hAnsi="Arial"/>
          <w:szCs w:val="16"/>
        </w:rPr>
        <w:t>tvůrčího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záměru</w:t>
      </w:r>
      <w:proofErr w:type="spellEnd"/>
      <w:r w:rsidRPr="00445533">
        <w:rPr>
          <w:rFonts w:ascii="Arial" w:cs="Arial" w:hAnsi="Arial"/>
          <w:szCs w:val="16"/>
        </w:rPr>
        <w:t xml:space="preserve"> max. 1 strana </w:t>
      </w:r>
      <w:r>
        <w:rPr>
          <w:rFonts w:ascii="Arial" w:cs="Arial" w:hAnsi="Arial"/>
          <w:szCs w:val="16"/>
        </w:rPr>
        <w:br/>
      </w:r>
    </w:p>
    <w:p w:rsidR="004D5CA8" w:rsidRDefault="004D5CA8" w14:paraId="58E4F7C9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proofErr w:type="spellStart"/>
      <w:r w:rsidRPr="00445533">
        <w:rPr>
          <w:rFonts w:ascii="Arial" w:cs="Arial" w:hAnsi="Arial"/>
          <w:szCs w:val="16"/>
        </w:rPr>
        <w:t>Profesni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životopisy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hlavních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členu</w:t>
      </w:r>
      <w:proofErr w:type="spellEnd"/>
      <w:r w:rsidRPr="00445533">
        <w:rPr>
          <w:rFonts w:ascii="Arial" w:cs="Arial" w:hAnsi="Arial"/>
          <w:szCs w:val="16"/>
        </w:rPr>
        <w:t xml:space="preserve">̊ </w:t>
      </w:r>
      <w:proofErr w:type="spellStart"/>
      <w:r w:rsidRPr="00445533">
        <w:rPr>
          <w:rFonts w:ascii="Arial" w:cs="Arial" w:hAnsi="Arial"/>
          <w:szCs w:val="16"/>
        </w:rPr>
        <w:t>realizačního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týmu</w:t>
      </w:r>
      <w:proofErr w:type="spellEnd"/>
      <w:r w:rsidRPr="00445533">
        <w:rPr>
          <w:rFonts w:ascii="Arial" w:cs="Arial" w:hAnsi="Arial"/>
          <w:szCs w:val="16"/>
        </w:rPr>
        <w:t xml:space="preserve">, </w:t>
      </w:r>
      <w:proofErr w:type="spellStart"/>
      <w:r w:rsidRPr="00445533">
        <w:rPr>
          <w:rFonts w:ascii="Arial" w:cs="Arial" w:hAnsi="Arial"/>
          <w:szCs w:val="16"/>
        </w:rPr>
        <w:t>kteři</w:t>
      </w:r>
      <w:proofErr w:type="spellEnd"/>
      <w:r w:rsidRPr="00445533">
        <w:rPr>
          <w:rFonts w:ascii="Arial" w:cs="Arial" w:hAnsi="Arial"/>
          <w:szCs w:val="16"/>
        </w:rPr>
        <w:t xml:space="preserve">́ se budou </w:t>
      </w:r>
      <w:proofErr w:type="spellStart"/>
      <w:r w:rsidRPr="00445533">
        <w:rPr>
          <w:rFonts w:ascii="Arial" w:cs="Arial" w:hAnsi="Arial"/>
          <w:szCs w:val="16"/>
        </w:rPr>
        <w:t>podílet</w:t>
      </w:r>
      <w:proofErr w:type="spellEnd"/>
      <w:r w:rsidRPr="00445533">
        <w:rPr>
          <w:rFonts w:ascii="Arial" w:cs="Arial" w:hAnsi="Arial"/>
          <w:szCs w:val="16"/>
        </w:rPr>
        <w:t xml:space="preserve"> na realizaci projektu a to </w:t>
      </w:r>
      <w:proofErr w:type="spellStart"/>
      <w:r w:rsidRPr="00445533">
        <w:rPr>
          <w:rFonts w:ascii="Arial" w:cs="Arial" w:hAnsi="Arial"/>
          <w:szCs w:val="16"/>
        </w:rPr>
        <w:t>zejména</w:t>
      </w:r>
      <w:proofErr w:type="spellEnd"/>
      <w:r w:rsidRPr="00445533">
        <w:rPr>
          <w:rFonts w:ascii="Arial" w:cs="Arial" w:hAnsi="Arial"/>
          <w:szCs w:val="16"/>
        </w:rPr>
        <w:t xml:space="preserve">: </w:t>
      </w:r>
      <w:proofErr w:type="spellStart"/>
      <w:r w:rsidRPr="00445533">
        <w:rPr>
          <w:rFonts w:ascii="Arial" w:cs="Arial" w:hAnsi="Arial"/>
          <w:szCs w:val="16"/>
        </w:rPr>
        <w:t>režisér</w:t>
      </w:r>
      <w:proofErr w:type="spellEnd"/>
      <w:r w:rsidRPr="00445533">
        <w:rPr>
          <w:rFonts w:ascii="Arial" w:cs="Arial" w:hAnsi="Arial"/>
          <w:szCs w:val="16"/>
        </w:rPr>
        <w:t xml:space="preserve">, autor </w:t>
      </w:r>
      <w:proofErr w:type="spellStart"/>
      <w:r w:rsidRPr="00445533">
        <w:rPr>
          <w:rFonts w:ascii="Arial" w:cs="Arial" w:hAnsi="Arial"/>
          <w:szCs w:val="16"/>
        </w:rPr>
        <w:t>treatmentu</w:t>
      </w:r>
      <w:proofErr w:type="spellEnd"/>
      <w:r w:rsidRPr="00445533">
        <w:rPr>
          <w:rFonts w:ascii="Arial" w:cs="Arial" w:hAnsi="Arial"/>
          <w:szCs w:val="16"/>
        </w:rPr>
        <w:t xml:space="preserve"> nebo </w:t>
      </w:r>
      <w:proofErr w:type="spellStart"/>
      <w:r w:rsidRPr="00445533">
        <w:rPr>
          <w:rFonts w:ascii="Arial" w:cs="Arial" w:hAnsi="Arial"/>
          <w:szCs w:val="16"/>
        </w:rPr>
        <w:t>scénáře</w:t>
      </w:r>
      <w:proofErr w:type="spellEnd"/>
      <w:r w:rsidRPr="00445533">
        <w:rPr>
          <w:rFonts w:ascii="Arial" w:cs="Arial" w:hAnsi="Arial"/>
          <w:szCs w:val="16"/>
        </w:rPr>
        <w:t xml:space="preserve">, dramaturg, kameraman, </w:t>
      </w:r>
      <w:proofErr w:type="spellStart"/>
      <w:r w:rsidRPr="00445533">
        <w:rPr>
          <w:rFonts w:ascii="Arial" w:cs="Arial" w:hAnsi="Arial"/>
          <w:szCs w:val="16"/>
        </w:rPr>
        <w:t>at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jiz</w:t>
      </w:r>
      <w:proofErr w:type="spellEnd"/>
      <w:r w:rsidRPr="00445533">
        <w:rPr>
          <w:rFonts w:ascii="Arial" w:cs="Arial" w:hAnsi="Arial"/>
          <w:szCs w:val="16"/>
        </w:rPr>
        <w:t xml:space="preserve">̌ jsou </w:t>
      </w:r>
      <w:proofErr w:type="spellStart"/>
      <w:r w:rsidRPr="00445533">
        <w:rPr>
          <w:rFonts w:ascii="Arial" w:cs="Arial" w:hAnsi="Arial"/>
          <w:szCs w:val="16"/>
        </w:rPr>
        <w:t>smluvne</w:t>
      </w:r>
      <w:proofErr w:type="spellEnd"/>
      <w:r w:rsidRPr="00445533">
        <w:rPr>
          <w:rFonts w:ascii="Arial" w:cs="Arial" w:hAnsi="Arial"/>
          <w:szCs w:val="16"/>
        </w:rPr>
        <w:t xml:space="preserve">̌ </w:t>
      </w:r>
      <w:proofErr w:type="spellStart"/>
      <w:r w:rsidRPr="00445533">
        <w:rPr>
          <w:rFonts w:ascii="Arial" w:cs="Arial" w:hAnsi="Arial"/>
          <w:szCs w:val="16"/>
        </w:rPr>
        <w:t>zajištěni</w:t>
      </w:r>
      <w:proofErr w:type="spellEnd"/>
      <w:r w:rsidRPr="00445533">
        <w:rPr>
          <w:rFonts w:ascii="Arial" w:cs="Arial" w:hAnsi="Arial"/>
          <w:szCs w:val="16"/>
        </w:rPr>
        <w:t xml:space="preserve"> nebo v </w:t>
      </w:r>
      <w:proofErr w:type="spellStart"/>
      <w:r w:rsidRPr="00445533">
        <w:rPr>
          <w:rFonts w:ascii="Arial" w:cs="Arial" w:hAnsi="Arial"/>
          <w:szCs w:val="16"/>
        </w:rPr>
        <w:t>jednáni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r>
        <w:rPr>
          <w:rFonts w:ascii="Arial" w:cs="Arial" w:hAnsi="Arial"/>
          <w:szCs w:val="16"/>
        </w:rPr>
        <w:br/>
      </w:r>
    </w:p>
    <w:p w:rsidR="004D5CA8" w:rsidRDefault="004D5CA8" w14:paraId="6302B4D5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Prezentace </w:t>
      </w:r>
      <w:proofErr w:type="spellStart"/>
      <w:r w:rsidRPr="00445533">
        <w:rPr>
          <w:rFonts w:ascii="Arial" w:cs="Arial" w:hAnsi="Arial"/>
          <w:szCs w:val="16"/>
        </w:rPr>
        <w:t>dosavadni</w:t>
      </w:r>
      <w:proofErr w:type="spellEnd"/>
      <w:r w:rsidRPr="00445533">
        <w:rPr>
          <w:rFonts w:ascii="Arial" w:cs="Arial" w:hAnsi="Arial"/>
          <w:szCs w:val="16"/>
        </w:rPr>
        <w:t xml:space="preserve">́ </w:t>
      </w:r>
      <w:proofErr w:type="spellStart"/>
      <w:r w:rsidRPr="00445533">
        <w:rPr>
          <w:rFonts w:ascii="Arial" w:cs="Arial" w:hAnsi="Arial"/>
          <w:szCs w:val="16"/>
        </w:rPr>
        <w:t>činnosti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žadatele</w:t>
      </w:r>
      <w:proofErr w:type="spellEnd"/>
      <w:r w:rsidRPr="00445533">
        <w:rPr>
          <w:rFonts w:ascii="Arial" w:cs="Arial" w:hAnsi="Arial"/>
          <w:szCs w:val="16"/>
        </w:rPr>
        <w:t xml:space="preserve"> v oblasti kinematografie a </w:t>
      </w:r>
      <w:proofErr w:type="spellStart"/>
      <w:r w:rsidRPr="00445533">
        <w:rPr>
          <w:rFonts w:ascii="Arial" w:cs="Arial" w:hAnsi="Arial"/>
          <w:szCs w:val="16"/>
        </w:rPr>
        <w:t>filmového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proofErr w:type="spellStart"/>
      <w:r w:rsidRPr="00445533">
        <w:rPr>
          <w:rFonts w:ascii="Arial" w:cs="Arial" w:hAnsi="Arial"/>
          <w:szCs w:val="16"/>
        </w:rPr>
        <w:t>průmyslu</w:t>
      </w:r>
      <w:proofErr w:type="spellEnd"/>
      <w:r w:rsidRPr="00445533">
        <w:rPr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79E02EE9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Celkový souhrnný rozpočet nákladů na výrobu AVD vč. nákladů vynaložených v Jihomoravském kraji (sumář rozpočtových kapitol) </w:t>
      </w:r>
      <w:r w:rsidRPr="00445533">
        <w:rPr>
          <w:lang w:eastAsia="cs-CZ"/>
          <w:rFonts w:ascii="Arial" w:cs="Arial" w:hAnsi="Arial"/>
          <w:szCs w:val="16"/>
        </w:rPr>
        <w:t>na formuláři Fondu zpřístupněném prostřednictvím Webu</w:t>
      </w:r>
      <w:r w:rsidRPr="00445533">
        <w:rPr>
          <w:rFonts w:ascii="Arial" w:cs="Arial" w:hAnsi="Arial"/>
          <w:szCs w:val="16"/>
        </w:rPr>
        <w:t xml:space="preserve"> </w:t>
      </w:r>
    </w:p>
    <w:p w:rsidR="004D5CA8" w:rsidRDefault="004D5CA8" w14:paraId="28749130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         </w:t>
      </w:r>
    </w:p>
    <w:p w:rsidR="004D5CA8" w:rsidRDefault="004D5CA8" w14:paraId="1AF2B1AF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Položkový rozpočet nákladů na úhradu ceny za dodávky zboží a služeb vynaložených na území Jihomoravského kraje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 w:rsidRPr="00445533">
        <w:rPr>
          <w:lang w:eastAsia="cs-CZ"/>
          <w:rFonts w:ascii="Arial" w:cs="Arial" w:hAnsi="Arial"/>
          <w:szCs w:val="16"/>
        </w:rPr>
        <w:t xml:space="preserve"> </w:t>
      </w:r>
      <w:r>
        <w:rPr>
          <w:rFonts w:ascii="Arial" w:cs="Arial" w:hAnsi="Arial"/>
          <w:szCs w:val="16"/>
        </w:rPr>
        <w:br/>
      </w:r>
    </w:p>
    <w:p w:rsidR="004D5CA8" w:rsidRDefault="004D5CA8" w14:paraId="6B9758D8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Finanční plán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2838413E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 xml:space="preserve">Čestné prohlášení žadatele na formuláři Fondu zpřístupněném prostřednictvím </w:t>
      </w:r>
      <w:proofErr w:type="gramStart"/>
      <w:r w:rsidRPr="00445533">
        <w:rPr>
          <w:lang w:eastAsia="cs-CZ"/>
          <w:rFonts w:ascii="Arial" w:cs="Arial" w:hAnsi="Arial"/>
          <w:szCs w:val="16"/>
        </w:rPr>
        <w:t>Webu</w:t>
      </w:r>
      <w:proofErr w:type="gramEnd"/>
      <w:r>
        <w:rPr>
          <w:rFonts w:ascii="Arial" w:cs="Arial" w:hAnsi="Arial"/>
          <w:szCs w:val="16"/>
        </w:rPr>
        <w:br/>
      </w:r>
    </w:p>
    <w:p w:rsidR="004D5CA8" w:rsidRDefault="004D5CA8" w14:paraId="112BBB39" w14:textId="77777777" w:rsidP="004D5CA8" w:rsidRPr="00445533">
      <w:pPr>
        <w:pStyle w:val="Odstavecseseznamem"/>
        <w:numPr>
          <w:ilvl w:val="0"/>
          <w:numId w:val="34"/>
        </w:numPr>
        <w:rPr>
          <w:lang w:eastAsia="cs-CZ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V případě servisní produkce čestné prohlášení producenta AVD o pověření servisní produkce v češtině či angličtině.</w:t>
      </w:r>
      <w:r>
        <w:rPr>
          <w:color w:val="000000"/>
          <w:rFonts w:ascii="Arial" w:cs="Arial" w:hAnsi="Arial"/>
          <w:szCs w:val="16"/>
        </w:rPr>
        <w:br/>
      </w:r>
    </w:p>
    <w:p w:rsidR="004D5CA8" w:rsidRDefault="004D5CA8" w14:paraId="55BA2910" w14:textId="77777777" w:rsidP="004D5CA8" w:rsidRPr="00445533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lang w:eastAsia="cs-CZ"/>
          <w:rFonts w:ascii="Arial" w:cs="Arial" w:hAnsi="Arial"/>
          <w:szCs w:val="16"/>
        </w:rPr>
        <w:t>Je-li žadatel osobou se sídlem / místem podnikání / bydlištěm mimo území České republiky, je povinnou přílohou originál nebo úředně ověřená kopie výpisu z rejstříku, do něhož je žadatel zapsán (</w:t>
      </w:r>
      <w:r w:rsidRPr="00445533">
        <w:rPr>
          <w:rFonts w:ascii="Arial" w:cs="Arial" w:hAnsi="Arial"/>
          <w:szCs w:val="16"/>
        </w:rPr>
        <w:t>obchodní, živnostenský nebo jiný rejstřík, či obdobná evidence), nikoli starší tří měsíců ke dni podání žádosti, včetně ověřeného překladu do českého jazyka</w:t>
      </w:r>
    </w:p>
    <w:p w:rsidR="004D5CA8" w:rsidRDefault="004D5CA8" w14:paraId="61C61CDB" w14:textId="77777777" w:rsidP="004D5CA8" w:rsidRPr="00445533">
      <w:pPr>
        <w:pStyle w:val="Odstavecseseznamem"/>
        <w:ind w:left="360"/>
        <w:rPr>
          <w:rFonts w:ascii="Arial" w:cs="Arial" w:hAnsi="Arial"/>
          <w:szCs w:val="16"/>
        </w:rPr>
      </w:pPr>
    </w:p>
    <w:p w:rsidR="004D5CA8" w:rsidRDefault="004D5CA8" w14:paraId="084DF9CB" w14:textId="7A6B311E" w:rsidP="004D5CA8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Plná moc s ověřenými podpisy pro zmocněnce v</w:t>
      </w:r>
      <w:r w:rsidR="000A00B9">
        <w:rPr>
          <w:rFonts w:ascii="Arial" w:cs="Arial" w:hAnsi="Arial"/>
          <w:szCs w:val="16"/>
        </w:rPr>
        <w:t> </w:t>
      </w:r>
      <w:r w:rsidRPr="00445533">
        <w:rPr>
          <w:rFonts w:ascii="Arial" w:cs="Arial" w:hAnsi="Arial"/>
          <w:szCs w:val="16"/>
        </w:rPr>
        <w:t>případě</w:t>
      </w:r>
      <w:r w:rsidR="000A00B9">
        <w:rPr>
          <w:rFonts w:ascii="Arial" w:cs="Arial" w:hAnsi="Arial"/>
          <w:szCs w:val="16"/>
        </w:rPr>
        <w:t>,</w:t>
      </w:r>
      <w:r w:rsidRPr="00445533">
        <w:rPr>
          <w:rFonts w:ascii="Arial" w:cs="Arial" w:hAnsi="Arial"/>
          <w:szCs w:val="16"/>
        </w:rPr>
        <w:t xml:space="preserve"> že za žadatele jedná zmocněnec</w:t>
      </w:r>
    </w:p>
    <w:p w:rsidR="004D5CA8" w:rsidRDefault="004D5CA8" w14:paraId="32749A5E" w14:textId="77777777" w:rsidP="004D5CA8" w:rsidRPr="0030206D">
      <w:pPr>
        <w:pStyle w:val="Odstavecseseznamem"/>
        <w:rPr>
          <w:rFonts w:ascii="Arial" w:cs="Arial" w:hAnsi="Arial"/>
          <w:szCs w:val="16"/>
        </w:rPr>
      </w:pPr>
    </w:p>
    <w:p w:rsidR="004D5CA8" w:rsidRDefault="004D5CA8" w14:paraId="3E52D5C6" w14:textId="77777777" w:rsidP="004D5CA8" w:rsidRPr="00BF5502">
      <w:pPr>
        <w:pStyle w:val="Odstavecseseznamem"/>
        <w:numPr>
          <w:ilvl w:val="0"/>
          <w:numId w:val="34"/>
        </w:numPr>
        <w:rPr>
          <w:rFonts w:ascii="Arial" w:cs="Arial" w:hAnsi="Arial"/>
          <w:szCs w:val="16"/>
        </w:rPr>
      </w:pPr>
      <w:r w:rsidRPr="00BF5502">
        <w:rPr>
          <w:rFonts w:ascii="Arial" w:cs="Arial" w:hAnsi="Arial"/>
          <w:szCs w:val="16"/>
        </w:rPr>
        <w:t>Čestné prohlášení o de minimis</w:t>
      </w:r>
    </w:p>
    <w:p w:rsidR="004D5CA8" w:rsidRDefault="004D5CA8" w14:paraId="0ADFEDAA" w14:textId="77777777" w:rsidP="004D5CA8" w:rsidRPr="00BF5502">
      <w:pPr>
        <w:pStyle w:val="Odstavecseseznamem"/>
        <w:ind w:left="360"/>
        <w:rPr>
          <w:lang w:eastAsia="cs-CZ"/>
        </w:rPr>
      </w:pPr>
    </w:p>
    <w:p w:rsidR="004D5CA8" w:rsidRDefault="004D5CA8" w14:paraId="4BAD5957" w14:textId="77777777" w:rsidP="004D5CA8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lang w:eastAsia="cs-CZ"/>
          <w:rFonts w:ascii="Arial" w:cs="Arial" w:hAnsi="Arial"/>
        </w:rPr>
        <w:t>Nadační příspěvek má povahu veřejné podpory v režimu de minimis. Podpora de minimis je veřejná podpora malého rozsahu – svojí výší neovlivňuje obchod mezi členskými státy EU, nenarušuje ani neohrožuje hospodářskou soutěž. Celková veřejná podpora poskytnutá příjemci v režimu de minimis, včetně nadačního příspěvku poskytnutého Fondem, nesmí přesáhnout 200 000 EUR za rozhodné období (tj. tři po sobě následující účetní období stanovená žadatelem dle zákona o účetnictví, a to aktuální období a dvě předcházející).</w:t>
      </w:r>
    </w:p>
    <w:p w:rsidR="004D5CA8" w:rsidRDefault="004D5CA8" w14:paraId="54493C7D" w14:textId="77777777" w:rsidP="004D5CA8" w:rsidRPr="00BF5502">
      <w:pPr>
        <w:jc w:val="both"/>
        <w:rPr>
          <w:lang w:eastAsia="cs-CZ"/>
          <w:rFonts w:ascii="Arial" w:cs="Arial" w:hAnsi="Arial"/>
        </w:rPr>
      </w:pPr>
      <w:r w:rsidRPr="00BF5502">
        <w:rPr>
          <w:rFonts w:ascii="Arial" w:cs="Arial" w:hAnsi="Arial"/>
          <w:szCs w:val="16"/>
        </w:rPr>
        <w:t>Podpisem této žádosti žadatel prohlašuje,</w:t>
      </w:r>
      <w:r w:rsidRPr="00BF5502">
        <w:rPr>
          <w:rFonts w:ascii="Arial" w:cs="Arial" w:hAnsi="Arial"/>
        </w:rPr>
        <w:t xml:space="preserve"> že dodržuje podmínky pro poskytnutí veřejné podpory v režimu de minimis v souladu s Nařízením Komise (EU) č. 1407/2013 ze dne 18. prosince 2013 o použití čl. 107 a 108 Smlouvy o fungování Evropské unie na podporu de minimis, uveřejněného v Úředním věstníku Evropské unie L351/1 dne 24. prosince 2013.</w:t>
      </w:r>
    </w:p>
    <w:p w:rsidR="004D5CA8" w:rsidRDefault="004D5CA8" w14:paraId="18A2781B" w14:textId="77777777" w:rsidP="004D5CA8" w:rsidRPr="00445533">
      <w:pPr>
        <w:pStyle w:val="Odstavecseseznamem"/>
        <w:ind w:left="0"/>
        <w:rPr>
          <w:rFonts w:ascii="Arial" w:cs="Arial" w:hAnsi="Arial"/>
          <w:szCs w:val="16"/>
        </w:rPr>
      </w:pPr>
    </w:p>
    <w:p w:rsidR="004D5CA8" w:rsidRDefault="004D5CA8" w14:paraId="2BE65E7B" w14:textId="77777777" w:rsidP="004D5CA8" w:rsidRPr="00445533">
      <w:pPr>
        <w:rPr>
          <w:lang w:eastAsia="cs-CZ"/>
          <w:rFonts w:ascii="Arial" w:cs="Arial" w:hAnsi="Arial"/>
          <w:szCs w:val="16"/>
        </w:rPr>
      </w:pPr>
    </w:p>
    <w:p w:rsidR="004D5CA8" w:rsidRDefault="004D5CA8" w14:paraId="3FC350C7" w14:textId="77777777" w:rsidP="004D5CA8" w:rsidRPr="00445533">
      <w:pPr>
        <w:rPr>
          <w:rFonts w:ascii="Arial" w:cs="Arial" w:hAnsi="Arial"/>
          <w:szCs w:val="16"/>
        </w:rPr>
      </w:pPr>
      <w:bookmarkStart w:id="1" w:name="_Hlk67318989"/>
      <w:r w:rsidRPr="00445533">
        <w:rPr>
          <w:rFonts w:ascii="Arial" w:cs="Arial" w:hAnsi="Arial"/>
          <w:szCs w:val="16"/>
        </w:rPr>
        <w:t>Podpisem této žádosti žadatel prohlašuje,</w:t>
        <w:lastRenderedPageBreak/>
      </w:r>
      <w:bookmarkEnd w:id="1"/>
      <w:r w:rsidRPr="00445533">
        <w:rPr>
          <w:rFonts w:ascii="Arial" w:cs="Arial" w:hAnsi="Arial"/>
          <w:szCs w:val="16"/>
        </w:rPr>
        <w:t xml:space="preserve"> že údaje uvedené v této žádosti a všech jejích přílohách jsou pravdivé a úplné a je si vědom následků případné nepravdivosti tohoto prohlášení.</w:t>
      </w:r>
    </w:p>
    <w:p w:rsidR="004D5CA8" w:rsidRDefault="004D5CA8" w14:paraId="42FEAFB2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3FA70B7E" w14:textId="77777777" w:rsidP="004D5CA8" w:rsidRPr="00445533">
      <w:pPr>
        <w:rPr>
          <w:rStyle w:val="Siln"/>
        </w:rPr>
        <w:rPr>
          <w:rStyle w:val="Siln"/>
          <w:b w:val="0"/>
          <w:color w:val="000000"/>
          <w:rFonts w:ascii="Arial" w:cs="Arial" w:hAnsi="Arial"/>
          <w:szCs w:val="16"/>
        </w:rPr>
      </w:pPr>
      <w:r w:rsidRPr="00445533">
        <w:rPr>
          <w:color w:val="000000"/>
          <w:rFonts w:ascii="Arial" w:cs="Arial" w:hAnsi="Arial"/>
          <w:szCs w:val="16"/>
        </w:rPr>
        <w:t>Podpisem této žádosti žadatel bere na vědomí, že poskytovatel příspěvku jako správce osobních údajů splňuje veškeré zákonné povinnosti spojené s ochranou osobních dat a zpracováním osobních údajů při nakládání s nimi v souladu s platnou legislativou, dle nařízení Evropské unie o ochraně osobních údajů (</w:t>
      </w:r>
      <w:r w:rsidRPr="00445533">
        <w:rPr>
          <w:rStyle w:val="Siln"/>
          <w:b w:val="0"/>
          <w:color w:val="000000"/>
          <w:rFonts w:ascii="Arial" w:cs="Arial" w:hAnsi="Arial"/>
          <w:szCs w:val="16"/>
        </w:rPr>
        <w:t>GDPR).</w:t>
      </w:r>
    </w:p>
    <w:p w:rsidR="004D5CA8" w:rsidRDefault="004D5CA8" w14:paraId="0670B3B9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Style w:val="Siln"/>
          <w:color w:val="616161"/>
          <w:rFonts w:ascii="Arial" w:cs="Arial" w:hAnsi="Arial"/>
          <w:szCs w:val="16"/>
        </w:rPr>
        <w:t xml:space="preserve"> </w:t>
      </w:r>
    </w:p>
    <w:p w:rsidR="004D5CA8" w:rsidRDefault="004D5CA8" w14:paraId="2CAB769B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 xml:space="preserve">Osoba, která tuto žádost podepisuje, prohlašuje, že buď je žadatelem-fyzickou osobou, nebo je jako statutární orgán nebo člen statutárního orgánu oprávněna jednat jménem žadatele-právnické osoby, nebo je oprávněna jednat za žadatele jako jeho zmocněnec na základě plné moci viz bod 13. povinná příloha. </w:t>
      </w:r>
    </w:p>
    <w:p w:rsidR="004D5CA8" w:rsidRDefault="004D5CA8" w14:paraId="48F1ED34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0425B604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35C46DED" w14:textId="77777777" w:rsidP="004D5CA8" w:rsidRPr="00445533">
      <w:pPr>
        <w:rPr>
          <w:rFonts w:ascii="Arial" w:cs="Arial" w:hAnsi="Arial"/>
          <w:szCs w:val="16"/>
        </w:rPr>
      </w:pPr>
      <w:r w:rsidRPr="00445533">
        <w:rPr>
          <w:rFonts w:ascii="Arial" w:cs="Arial" w:hAnsi="Arial"/>
          <w:szCs w:val="16"/>
        </w:rPr>
        <w:t>Údaje o podepisující osobě a podpis:</w:t>
      </w:r>
    </w:p>
    <w:p w:rsidR="004D5CA8" w:rsidRDefault="004D5CA8" w14:paraId="4BB9F8F6" w14:textId="77777777" w:rsidP="004D5CA8" w:rsidRPr="00445533">
      <w:pPr>
        <w:rPr>
          <w:rFonts w:ascii="Arial" w:cs="Arial" w:hAnsi="Arial"/>
          <w:szCs w:val="16"/>
        </w:rPr>
      </w:pPr>
    </w:p>
    <w:tbl>
      <w:tblPr>
        <w:tblW w:w="10910" w:type="dxa"/>
        <w:tblInd w:w="0" w:type="dxa"/>
        <w:tblStyle w:val="Svtlmkatabulky1"/>
        <w:tblLook w:val="A0"/>
      </w:tblPr>
      <w:tblGrid>
        <w:gridCol w:w="2830"/>
        <w:gridCol w:w="2665"/>
        <w:gridCol w:w="2438"/>
        <w:gridCol w:w="2977"/>
      </w:tblGrid>
      <w:tr w14:paraId="73C6DFAA" w14:textId="77777777" w:rsidR="004D5CA8" w:rsidRPr="00445533" w:rsidTr="00E557DB"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3890C35E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jméno a příjmení podepisující osoby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24A3CA5C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 xml:space="preserve">vztah podepisující osoby k žadateli 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3A9703C3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datum a místo podpisu</w:t>
            </w:r>
          </w:p>
        </w:tc>
        <w:tc>
          <w:tcPr>
            <w:hideMark/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4E782F99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  <w:r w:rsidRPr="00445533">
              <w:rPr>
                <w:rFonts w:ascii="Arial" w:cs="Arial" w:hAnsi="Arial"/>
                <w:szCs w:val="16"/>
              </w:rPr>
              <w:t>podpis</w:t>
            </w:r>
          </w:p>
        </w:tc>
      </w:tr>
      <w:tr w14:paraId="36A46866" w14:textId="77777777" w:rsidR="004D5CA8" w:rsidRPr="00445533" w:rsidTr="00E557DB"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830" w:type="dxa"/>
          </w:tcPr>
          <w:p w:rsidR="004D5CA8" w:rsidRDefault="004D5CA8" w14:paraId="2F7F69DB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460CBC0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665" w:type="dxa"/>
          </w:tcPr>
          <w:p w:rsidR="004D5CA8" w:rsidRDefault="004D5CA8" w14:paraId="7195CDE7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1B08F8B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438" w:type="dxa"/>
          </w:tcPr>
          <w:p w:rsidR="004D5CA8" w:rsidRDefault="004D5CA8" w14:paraId="4239C684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  <w:p w:rsidR="004D5CA8" w:rsidRDefault="004D5CA8" w14:paraId="3D81877A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  <w:tc>
          <w:tcPr>
            <w:tcBorders>
              <w:top w:val="single" w:sz="4" w:color="BFBFBF" w:space="0" w:themeColor="background1" w:themeShade="BF"/>
              <w:bottom w:val="single" w:sz="4" w:color="BFBFBF" w:space="0" w:themeColor="background1" w:themeShade="BF"/>
              <w:left w:val="single" w:sz="4" w:color="BFBFBF" w:space="0" w:themeColor="background1" w:themeShade="BF"/>
              <w:right w:val="single" w:sz="4" w:color="BFBFBF" w:space="0" w:themeColor="background1" w:themeShade="BF"/>
            </w:tcBorders>
            <w:tcW w:w="2977" w:type="dxa"/>
          </w:tcPr>
          <w:p w:rsidR="004D5CA8" w:rsidRDefault="004D5CA8" w14:paraId="2D371EC6" w14:textId="77777777" w:rsidP="00E557DB" w:rsidRPr="00445533">
            <w:pPr>
              <w:jc w:val="left"/>
              <w:rPr>
                <w:rFonts w:ascii="Arial" w:cs="Arial" w:hAnsi="Arial"/>
                <w:szCs w:val="16"/>
              </w:rPr>
            </w:pPr>
          </w:p>
        </w:tc>
      </w:tr>
    </w:tbl>
    <w:p w:rsidR="004D5CA8" w:rsidRDefault="004D5CA8" w14:paraId="5C45DC0E" w14:textId="77777777" w:rsidP="004D5CA8" w:rsidRPr="00445533">
      <w:pPr>
        <w:rPr>
          <w:rFonts w:ascii="Arial" w:cs="Arial" w:hAnsi="Arial"/>
          <w:szCs w:val="16"/>
        </w:rPr>
      </w:pPr>
    </w:p>
    <w:p w:rsidR="004D5CA8" w:rsidRDefault="004D5CA8" w14:paraId="7F17FE77" w14:textId="77777777" w:rsidP="004D5CA8">
      <w:pPr>
        <w:rPr>
          <w:i/>
          <w:rFonts w:ascii="Arial" w:cs="Arial" w:hAnsi="Arial"/>
          <w:szCs w:val="16"/>
        </w:rPr>
      </w:pPr>
      <w:r w:rsidRPr="00445533">
        <w:rPr>
          <w:i/>
          <w:rFonts w:ascii="Arial" w:cs="Arial" w:hAnsi="Arial"/>
          <w:szCs w:val="16"/>
        </w:rPr>
        <w:t>(tabulku zkopírovat vícekrát v případě, že je více osob jednajících jménem žadatele nebo za žadatele)</w:t>
      </w:r>
    </w:p>
    <w:p w:rsidR="004D5CA8" w:rsidRDefault="004D5CA8" w14:paraId="568A2552" w14:textId="77777777" w:rsidP="004D5CA8">
      <w:pPr>
        <w:rPr>
          <w:i/>
          <w:rFonts w:ascii="Arial" w:cs="Arial" w:hAnsi="Arial"/>
          <w:szCs w:val="16"/>
        </w:rPr>
      </w:pPr>
    </w:p>
    <w:sectPr w:rsidR="004D5CA8" w:rsidSect="008A4701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397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13537" w14:textId="77777777" w:rsidR="00D36250" w:rsidRDefault="00D36250" w:rsidP="006A4E7B">
      <w:pPr>
        <w:spacing w:line="240" w:lineRule="auto"/>
      </w:pPr>
      <w:r>
        <w:separator/>
      </w:r>
    </w:p>
  </w:endnote>
  <w:endnote w:type="continuationSeparator" w:id="0">
    <w:p w14:paraId="5E429E79" w14:textId="77777777" w:rsidR="00D36250" w:rsidRDefault="00D36250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D0CA4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56704" behindDoc="1" locked="0" layoutInCell="1" allowOverlap="1" wp14:anchorId="335FBA0A" wp14:editId="7A70EE17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A7F8B" w14:textId="77777777" w:rsidR="00FD2479" w:rsidRDefault="00FD2479">
    <w:pPr>
      <w:pStyle w:val="Zpat"/>
    </w:pPr>
    <w:r>
      <w:rPr>
        <w:noProof/>
        <w:lang w:eastAsia="cs-CZ"/>
      </w:rPr>
      <w:drawing>
        <wp:anchor distT="0" distB="0" distL="114300" distR="114300" simplePos="0" relativeHeight="251662848" behindDoc="1" locked="0" layoutInCell="1" allowOverlap="1" wp14:anchorId="78B9E383" wp14:editId="0E5A1A38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20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A55E6" w14:textId="77777777" w:rsidR="00D36250" w:rsidRDefault="00D36250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7D868A64" w14:textId="77777777" w:rsidR="00D36250" w:rsidRDefault="00D36250" w:rsidP="006A4E7B">
      <w:pPr>
        <w:spacing w:line="240" w:lineRule="auto"/>
      </w:pPr>
      <w:r>
        <w:continuationSeparator/>
      </w:r>
    </w:p>
  </w:footnote>
  <w:footnote w:id="1">
    <w:p w14:paraId="31AC931D" w14:textId="77777777" w:rsidR="004D5CA8" w:rsidRPr="00BD6338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BD6338">
        <w:rPr>
          <w:rStyle w:val="Znakapoznpodarou"/>
          <w:rFonts w:cs="Arial"/>
          <w:color w:val="auto"/>
          <w:sz w:val="16"/>
          <w:szCs w:val="16"/>
        </w:rPr>
        <w:footnoteRef/>
      </w:r>
      <w:r w:rsidRPr="00BD6338">
        <w:rPr>
          <w:rFonts w:cs="Arial"/>
          <w:color w:val="auto"/>
          <w:sz w:val="16"/>
          <w:szCs w:val="16"/>
        </w:rPr>
        <w:t xml:space="preserve"> Je stanoven jako součet sloupce A ve formuláři rozpočtu, který je přílohou této žádosti.</w:t>
      </w:r>
    </w:p>
  </w:footnote>
  <w:footnote w:id="2">
    <w:p w14:paraId="44947EED" w14:textId="77777777" w:rsidR="004D5CA8" w:rsidRDefault="004D5CA8" w:rsidP="004D5CA8">
      <w:pPr>
        <w:pStyle w:val="Textpoznpodarou"/>
        <w:rPr>
          <w:rFonts w:ascii="Times New Roman" w:hAnsi="Times New Roman" w:cs="Times New Roman"/>
          <w:color w:val="auto"/>
          <w:sz w:val="16"/>
          <w:szCs w:val="16"/>
        </w:rPr>
      </w:pPr>
      <w:r w:rsidRPr="00BD6338">
        <w:rPr>
          <w:rStyle w:val="Znakapoznpodarou"/>
          <w:rFonts w:cs="Arial"/>
          <w:sz w:val="16"/>
          <w:szCs w:val="16"/>
        </w:rPr>
        <w:footnoteRef/>
      </w:r>
      <w:r w:rsidRPr="00BD6338">
        <w:rPr>
          <w:rFonts w:cs="Arial"/>
          <w:sz w:val="16"/>
          <w:szCs w:val="16"/>
        </w:rPr>
        <w:t xml:space="preserve"> </w:t>
      </w:r>
      <w:r w:rsidRPr="00BD6338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  <w:footnote w:id="3">
    <w:p w14:paraId="0FD61734" w14:textId="77777777" w:rsidR="004D5CA8" w:rsidRPr="00F519B4" w:rsidRDefault="004D5CA8" w:rsidP="004D5CA8">
      <w:pPr>
        <w:pStyle w:val="Textpoznpodarou"/>
        <w:rPr>
          <w:rFonts w:cs="Arial"/>
          <w:color w:val="auto"/>
          <w:sz w:val="16"/>
          <w:szCs w:val="16"/>
        </w:rPr>
      </w:pPr>
      <w:r w:rsidRPr="00F519B4">
        <w:rPr>
          <w:rStyle w:val="Znakapoznpodarou"/>
          <w:rFonts w:cs="Arial"/>
          <w:sz w:val="16"/>
          <w:szCs w:val="16"/>
        </w:rPr>
        <w:footnoteRef/>
      </w:r>
      <w:r w:rsidRPr="00F519B4">
        <w:rPr>
          <w:rFonts w:cs="Arial"/>
          <w:sz w:val="16"/>
          <w:szCs w:val="16"/>
        </w:rPr>
        <w:t xml:space="preserve"> </w:t>
      </w:r>
      <w:r w:rsidRPr="00F519B4">
        <w:rPr>
          <w:rFonts w:cs="Arial"/>
          <w:color w:val="auto"/>
          <w:sz w:val="16"/>
          <w:szCs w:val="16"/>
        </w:rPr>
        <w:t>V případě, že se v průběhu realizace projektu změní postavení žadatele o nadační příspěvek jako plátce/neplátce DPH, je povinen tuto skutečnost uvést v celkovém vyúčtování projektu a následně tuto skutečnost do vyúčtování promítnout.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E2845" w14:textId="77777777" w:rsidR="00FD2479" w:rsidRDefault="00D36250">
    <w:pPr>
      <w:pStyle w:val="Zhlav"/>
    </w:pPr>
    <w:r>
      <w:rPr>
        <w:noProof/>
        <w:lang w:eastAsia="cs-CZ"/>
      </w:rPr>
      <w:pict w14:anchorId="30471E3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5" type="#_x0000_t75" alt="Gatema_hl_papir_UPR-1" style="position:absolute;margin-left:0;margin-top:0;width:444.8pt;height:629pt;z-index:-25165158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4F4E87" w14:textId="77777777" w:rsidR="00FD2479" w:rsidRDefault="00FD2479" w:rsidP="002B76C2">
    <w:pPr>
      <w:pStyle w:val="Zhlav"/>
      <w:spacing w:after="1440"/>
    </w:pPr>
    <w:r>
      <w:rPr>
        <w:noProof/>
        <w:lang w:eastAsia="cs-CZ"/>
      </w:rPr>
      <w:drawing>
        <wp:anchor distT="0" distB="0" distL="114300" distR="114300" simplePos="0" relativeHeight="251663872" behindDoc="1" locked="0" layoutInCell="1" allowOverlap="1" wp14:anchorId="596AEE1A" wp14:editId="763D3E1F">
          <wp:simplePos x="0" y="0"/>
          <wp:positionH relativeFrom="page">
            <wp:posOffset>6091457</wp:posOffset>
          </wp:positionH>
          <wp:positionV relativeFrom="page">
            <wp:posOffset>3810</wp:posOffset>
          </wp:positionV>
          <wp:extent cx="7560000" cy="1143529"/>
          <wp:effectExtent l="0" t="0" r="0" b="0"/>
          <wp:wrapNone/>
          <wp:docPr id="19" name="Záhlav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Záhlaví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352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68533EF" wp14:editId="5F261749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03D7E98" id="Přímá spojnice 18" o:spid="_x0000_s1026" style="position:absolute;z-index:25166182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35845F4" wp14:editId="7C8073D5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AB3AB9" id="Přímá spojnice 17" o:spid="_x0000_s1026" style="position:absolute;z-index:25166080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6E8BC8B" wp14:editId="09961E9B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BDD29C4" id="Přímá spojnice 16" o:spid="_x0000_s1026" style="position:absolute;z-index:25165977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5F20C852" wp14:editId="07B1CB7B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5B2DB20" id="Přímá spojnice 15" o:spid="_x0000_s1026" style="position:absolute;z-index:25165875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AD7F16B" wp14:editId="59557780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D3CF8B" id="Přímá spojnice 14" o:spid="_x0000_s1026" style="position:absolute;z-index:25165772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3ED65D57" wp14:editId="40C7A56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B098D80" id="Přímá spojnice 13" o:spid="_x0000_s1026" style="position:absolute;z-index:25165568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46212F3E" wp14:editId="021E3AAA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CE3DB" id="Přímá spojnice 12" o:spid="_x0000_s1026" style="position:absolute;z-index:25165465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584" behindDoc="0" locked="0" layoutInCell="1" allowOverlap="1" wp14:anchorId="5CBD36C4" wp14:editId="61EAE115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BC536C2" id="Přímá spojnice 11" o:spid="_x0000_s1026" style="position:absolute;z-index:251651584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0560" behindDoc="0" locked="0" layoutInCell="1" allowOverlap="1" wp14:anchorId="0AC9D858" wp14:editId="7C7D6927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81D2D1D" id="Přímá spojnice 8" o:spid="_x0000_s1026" style="position:absolute;z-index:251650560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632" behindDoc="0" locked="0" layoutInCell="1" allowOverlap="1" wp14:anchorId="7237FE6B" wp14:editId="69283572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93FD9F" id="Přímá spojnice 10" o:spid="_x0000_s1026" style="position:absolute;z-index:25165363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608" behindDoc="0" locked="0" layoutInCell="1" allowOverlap="1" wp14:anchorId="469749E1" wp14:editId="34FA130F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5ED30B8" id="Přímá spojnice 3" o:spid="_x0000_s1026" style="position:absolute;z-index:25165260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18D21C6"/>
    <w:tmpl w:val="D972852A"/>
    <w:lvl w:ilvl="0" w:tplc="0405000F">
      <w:numFmt w:val="decimal"/>
      <w:lvlText w:val="%1."/>
      <w:start w:val="5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1D527F3F"/>
    <w:tmpl w:val="D326E092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5">
    <w:multiLevelType w:val="hybridMultilevel"/>
    <w:nsid w:val="21D22B6F"/>
    <w:tmpl w:val="D35C0840"/>
    <w:lvl w:ilvl="0" w:tplc="CBDE7D54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6">
    <w:multiLevelType w:val="hybridMultilevel"/>
    <w:nsid w:val="22DA3149"/>
    <w:tmpl w:val="FD36B23A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8">
    <w:multiLevelType w:val="hybridMultilevel"/>
    <w:nsid w:val="2EA81348"/>
    <w:tmpl w:val="CB4E04AC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2EA9390F"/>
    <w:tmpl w:val="7E2848E0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1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38FD1161"/>
    <w:tmpl w:val="E21C02F6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4050079F"/>
    <w:tmpl w:val="0CF69022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4">
    <w:multiLevelType w:val="hybridMultilevel"/>
    <w:nsid w:val="445E068B"/>
    <w:tmpl w:val="BC50E71A"/>
    <w:lvl w:ilvl="0" w:tplc="04050017">
      <w:numFmt w:val="lowerLetter"/>
      <w:lvlText w:val="%1)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5">
    <w:multiLevelType w:val="hybridMultilevel"/>
    <w:nsid w:val="45F458A3"/>
    <w:tmpl w:val="40D6CC8E"/>
    <w:lvl w:ilvl="0" w:tplc="10E6C9F0">
      <w:numFmt w:val="lowerLetter"/>
      <w:lvlText w:val="%1)"/>
      <w:start w:val="3"/>
      <w:rPr>
        <w:rFonts w:hint="default"/>
      </w:rPr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6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7">
    <w:multiLevelType w:val="hybridMultilevel"/>
    <w:nsid w:val="51E63D0E"/>
    <w:tmpl w:val="F118C516"/>
    <w:lvl w:ilvl="0" w:tplc="0405000F">
      <w:numFmt w:val="decimal"/>
      <w:lvlText w:val="%1."/>
      <w:start w:val="1"/>
      <w:pPr>
        <w:ind w:left="36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08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180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52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24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396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468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40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120"/>
        <w:ind w:hanging="180"/>
      </w:pPr>
      <w:lvlJc w:val="right"/>
    </w:lvl>
  </w:abstractNum>
  <w:abstractNum w:abstractNumId="18">
    <w:multiLevelType w:val="hybridMultilevel"/>
    <w:nsid w:val="58173E21"/>
    <w:tmpl w:val="5D005184"/>
    <w:lvl w:ilvl="0" w:tplc="CD34F220">
      <w:numFmt w:val="lowerLetter"/>
      <w:lvlText w:val="%1)"/>
      <w:start w:val="3"/>
      <w:rPr>
        <w:bCs w:val="0"/>
        <w:iCs w:val="0"/>
        <w:spacing w:val="0"/>
        <w:kern w:val="0"/>
        <w:position w:val="0"/>
        <w:effect w:val="no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ligatures w14:val="none"/>
        <w14:numForm w14:val="default"/>
        <w14:numSpacing w14:val="default"/>
        <w14:stylisticSets/>
        <w14:cntxtAlts w14:val="0"/>
        <w:b w:val="0"/>
        <w:i w:val="0"/>
        <w:u w:val="none"/>
        <w:strike w:val="0"/>
        <w:dstrike w:val="0"/>
        <w:color w:val="000000"/>
        <w:rFonts w:hint="default"/>
        <w:smallCaps w:val="0"/>
        <w:caps w:val="0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9">
    <w:multiLevelType w:val="hybridMultilevel"/>
    <w:nsid w:val="5EA529C7"/>
    <w:tmpl w:val="10CA9508"/>
    <w:lvl w:ilvl="0" w:tplc="BE4C1F90">
      <w:numFmt w:val="lowerLetter"/>
      <w:lvlText w:val="%1)"/>
      <w:start w:val="1"/>
      <w:rPr>
        <w:b w:val="0"/>
        <w:color w:val="auto"/>
        <w:rFonts w:hint="default"/>
        <w:sz w:val="16"/>
        <w:szCs w:val="16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0">
    <w:multiLevelType w:val="hybridMultilevel"/>
    <w:nsid w:val="625C399F"/>
    <w:tmpl w:val="B61CDB24"/>
    <w:lvl w:ilvl="0" w:tplc="0405000F">
      <w:numFmt w:val="decimal"/>
      <w:lvlText w:val="%1.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1">
    <w:multiLevelType w:val="hybridMultilevel"/>
    <w:nsid w:val="65B22F68"/>
    <w:tmpl w:val="DF44B51E"/>
    <w:lvl w:ilvl="0" w:tplc="04050017">
      <w:numFmt w:val="lowerLetter"/>
      <w:lvlText w:val="%1)"/>
      <w:start w:val="1"/>
      <w:rPr>
        <w:bCs w:val="0"/>
        <w:iCs w:val="0"/>
        <w:noProof w:val="0"/>
        <w:snapToGrid w:val="0"/>
        <w:spacing w:val="0"/>
        <w:w w:val="0"/>
        <w:kern w:val="0"/>
        <w:position w:val="0"/>
        <w:effect w:val="none"/>
        <w:bdr w:val="none" w:sz="0" w:space="0" w:color="000000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  <w:b w:val="0"/>
        <w:i w:val="0"/>
        <w:u w:val="none" w:color="000000"/>
        <w:strike w:val="0"/>
        <w:dstrike w:val="0"/>
        <w:color w:val="000000"/>
        <w:rFonts w:ascii="Times New Roman" w:cs="Times New Roman" w:hAnsi="Times New Roman"/>
        <w:sz w:val="0"/>
        <w:szCs w:val="0"/>
        <w:smallCaps w:val="0"/>
        <w:caps w:val="0"/>
        <w:shd w:fill="000000" w:color="000000" w:val="clear"/>
        <w:vanish w:val="0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2">
    <w:multiLevelType w:val="hybridMultilevel"/>
    <w:nsid w:val="69775238"/>
    <w:tmpl w:val="DF00BF14"/>
    <w:lvl w:ilvl="0" w:tplc="0405000F">
      <w:numFmt w:val="decimal"/>
      <w:lvlText w:val="%1."/>
      <w:start w:val="1"/>
      <w:pPr>
        <w:ind w:left="720"/>
        <w:ind w:hanging="360"/>
      </w:pPr>
      <w:lvlJc w:val="left"/>
    </w:lvl>
    <w:lvl w:ilvl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plc="0405001B">
      <w:numFmt w:val="lowerRoman"/>
      <w:lvlText w:val="%3."/>
      <w:start w:val="1"/>
      <w:pPr>
        <w:ind w:left="2160"/>
        <w:ind w:hanging="180"/>
      </w:pPr>
      <w:lvlJc w:val="right"/>
    </w:lvl>
    <w:lvl w:ilvl="3" w:tplc="0405000F">
      <w:numFmt w:val="decimal"/>
      <w:lvlText w:val="%4."/>
      <w:start w:val="1"/>
      <w:pPr>
        <w:ind w:left="2880"/>
        <w:ind w:hanging="360"/>
      </w:pPr>
      <w:lvlJc w:val="left"/>
    </w:lvl>
    <w:lvl w:ilvl="4" w:tplc="04050019">
      <w:numFmt w:val="lowerLetter"/>
      <w:lvlText w:val="%5."/>
      <w:start w:val="1"/>
      <w:pPr>
        <w:ind w:left="3600"/>
        <w:ind w:hanging="360"/>
      </w:pPr>
      <w:lvlJc w:val="left"/>
    </w:lvl>
    <w:lvl w:ilvl="5" w:tplc="0405001B">
      <w:numFmt w:val="lowerRoman"/>
      <w:lvlText w:val="%6."/>
      <w:start w:val="1"/>
      <w:pPr>
        <w:ind w:left="4320"/>
        <w:ind w:hanging="180"/>
      </w:pPr>
      <w:lvlJc w:val="right"/>
    </w:lvl>
    <w:lvl w:ilvl="6" w:tplc="0405000F">
      <w:numFmt w:val="decimal"/>
      <w:lvlText w:val="%7."/>
      <w:start w:val="1"/>
      <w:pPr>
        <w:ind w:left="5040"/>
        <w:ind w:hanging="360"/>
      </w:pPr>
      <w:lvlJc w:val="left"/>
    </w:lvl>
    <w:lvl w:ilvl="7" w:tplc="04050019">
      <w:numFmt w:val="lowerLetter"/>
      <w:lvlText w:val="%8."/>
      <w:start w:val="1"/>
      <w:pPr>
        <w:ind w:left="5760"/>
        <w:ind w:hanging="360"/>
      </w:pPr>
      <w:lvlJc w:val="left"/>
    </w:lvl>
    <w:lvl w:ilvl="8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3">
    <w:multiLevelType w:val="hybridMultilevel"/>
    <w:nsid w:val="712602DD"/>
    <w:tmpl w:val="14DEE140"/>
    <w:lvl w:ilvl="0">
      <w:numFmt w:val="decimal"/>
      <w:lvlText w:val="%1."/>
      <w:start w:val="1"/>
      <w:pPr>
        <w:ind w:left="644"/>
        <w:ind w:hanging="360"/>
        <w:tabs>
          <w:tab w:val="num" w:pos="644"/>
        </w:tabs>
      </w:pPr>
      <w:lvlJc w:val="left"/>
    </w:lvl>
    <w:lvl w:ilvl="1">
      <w:numFmt w:val="decimal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decimal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decimal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decimal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decimal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decimal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decimal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decimal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24">
    <w:multiLevelType w:val="hybridMultilevel"/>
    <w:nsid w:val="7308449E"/>
    <w:tmpl w:val="156AD47C"/>
    <w:lvl w:ilvl="0">
      <w:numFmt w:val="ordinal"/>
      <w:lvlText w:val="%1"/>
      <w:start w:val="1"/>
      <w:pPr>
        <w:ind w:left="360"/>
        <w:ind w:hanging="360"/>
      </w:pPr>
      <w:pStyle w:val="uroven1"/>
      <w:lvlJc w:val="left"/>
    </w:lvl>
    <w:lvl w:ilvl="1">
      <w:numFmt w:val="lowerLetter"/>
      <w:lvlText w:val="%2)"/>
      <w:start w:val="1"/>
      <w:pPr>
        <w:ind w:left="720"/>
        <w:ind w:hanging="360"/>
      </w:pPr>
      <w:lvlJc w:val="left"/>
    </w:lvl>
    <w:lvl w:ilvl="2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080"/>
        <w:ind w:hanging="360"/>
      </w:pPr>
      <w:pStyle w:val="uroven3"/>
      <w:lvlJc w:val="left"/>
    </w:lvl>
    <w:lvl w:ilvl="3">
      <w:numFmt w:val="bullet"/>
      <w:lvlText w:val="̶"/>
      <w:start w:val="1"/>
      <w:rPr>
        <w:color w:val="auto"/>
        <w:rFonts w:ascii="Arial" w:cs="Times New Roman" w:hAnsi="Arial" w:hint="default"/>
      </w:rPr>
      <w:pPr>
        <w:ind w:left="1440"/>
        <w:ind w:hanging="360"/>
      </w:pPr>
      <w:pStyle w:val="uroven4"/>
      <w:lvlJc w:val="left"/>
    </w:lvl>
    <w:lvl w:ilvl="4">
      <w:numFmt w:val="bullet"/>
      <w:lvlText w:val="̶"/>
      <w:start w:val="1"/>
      <w:rPr>
        <w:rFonts w:ascii="Arial" w:cs="Times New Roman" w:hAnsi="Arial" w:hint="default"/>
      </w:rPr>
      <w:pPr>
        <w:ind w:left="1800"/>
        <w:ind w:hanging="360"/>
      </w:pPr>
      <w:lvlJc w:val="left"/>
    </w:lvl>
    <w:lvl w:ilvl="5">
      <w:numFmt w:val="bullet"/>
      <w:lvlText w:val="̶"/>
      <w:start w:val="1"/>
      <w:rPr>
        <w:rFonts w:ascii="Arial" w:cs="Times New Roman" w:hAnsi="Arial" w:hint="default"/>
      </w:rPr>
      <w:pPr>
        <w:ind w:left="2160"/>
        <w:ind w:hanging="360"/>
      </w:pPr>
      <w:pStyle w:val="uroven5"/>
      <w:lvlJc w:val="left"/>
    </w:lvl>
    <w:lvl w:ilvl="6">
      <w:numFmt w:val="decimal"/>
      <w:lvlText w:val="%7."/>
      <w:start w:val="1"/>
      <w:pPr>
        <w:ind w:left="2520"/>
        <w:ind w:hanging="360"/>
      </w:pPr>
      <w:lvlJc w:val="left"/>
    </w:lvl>
    <w:lvl w:ilvl="7">
      <w:numFmt w:val="lowerLetter"/>
      <w:lvlText w:val="%8."/>
      <w:start w:val="1"/>
      <w:pPr>
        <w:ind w:left="2880"/>
        <w:ind w:hanging="360"/>
      </w:pPr>
      <w:lvlJc w:val="left"/>
    </w:lvl>
    <w:lvl w:ilvl="8">
      <w:numFmt w:val="lowerRoman"/>
      <w:lvlText w:val="%9."/>
      <w:start w:val="1"/>
      <w:pPr>
        <w:ind w:left="3240"/>
        <w:ind w:hanging="360"/>
      </w:pPr>
      <w:lvlJc w:val="left"/>
    </w:lvl>
  </w:abstractNum>
  <w:abstractNum w:abstractNumId="25">
    <w:multiLevelType w:val="hybridMultilevel"/>
    <w:nsid w:val="75174F30"/>
    <w:tmpl w:val="6BE0EA2A"/>
    <w:lvl w:ilvl="0" w:tplc="04050017">
      <w:numFmt w:val="lowerLetter"/>
      <w:lvlText w:val="%1)"/>
      <w:start w:val="1"/>
      <w:rPr>
        <w:b w:val="0"/>
        <w:color w:val="auto"/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6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27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num w:numId="1">
    <w:abstractNumId w:val="3"/>
  </w:num>
  <w:num w:numId="2">
    <w:abstractNumId w:val="27"/>
  </w:num>
  <w:num w:numId="3">
    <w:abstractNumId w:val="10"/>
  </w:num>
  <w:num w:numId="4">
    <w:abstractNumId w:val="7"/>
  </w:num>
  <w:num w:numId="5">
    <w:abstractNumId w:val="7"/>
  </w:num>
  <w:num w:numId="6">
    <w:abstractNumId w:val="7"/>
  </w:num>
  <w:num w:numId="7">
    <w:abstractNumId w:val="11"/>
  </w:num>
  <w:num w:numId="8">
    <w:abstractNumId w:val="16"/>
  </w:num>
  <w:num w:numId="9">
    <w:abstractNumId w:val="26"/>
  </w:num>
  <w:num w:numId="10">
    <w:abstractNumId w:val="1"/>
  </w:num>
  <w:num w:numId="11">
    <w:abstractNumId w:val="5"/>
  </w:num>
  <w:num w:numId="12">
    <w:abstractNumId w:val="2"/>
  </w:num>
  <w:num w:numId="13">
    <w:abstractNumId w:val="5"/>
    <w:lvlOverride w:ilvl="0">
      <w:startOverride w:val="1"/>
    </w:lvlOverride>
  </w:num>
  <w:num w:numId="14">
    <w:abstractNumId w:val="2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</w:num>
  <w:num w:numId="20">
    <w:abstractNumId w:val="13"/>
  </w:num>
  <w:num w:numId="21">
    <w:abstractNumId w:val="5"/>
    <w:lvlOverride w:ilvl="0">
      <w:startOverride w:val="1"/>
    </w:lvlOverride>
  </w:num>
  <w:num w:numId="22">
    <w:abstractNumId w:val="12"/>
  </w:num>
  <w:num w:numId="23">
    <w:abstractNumId w:val="19"/>
  </w:num>
  <w:num w:numId="24">
    <w:abstractNumId w:val="25"/>
  </w:num>
  <w:num w:numId="25">
    <w:abstractNumId w:val="21"/>
  </w:num>
  <w:num w:numId="26">
    <w:abstractNumId w:val="15"/>
  </w:num>
  <w:num w:numId="27">
    <w:abstractNumId w:val="6"/>
  </w:num>
  <w:num w:numId="28">
    <w:abstractNumId w:val="8"/>
  </w:num>
  <w:num w:numId="29">
    <w:abstractNumId w:val="18"/>
  </w:num>
  <w:num w:numId="30">
    <w:abstractNumId w:val="20"/>
  </w:num>
  <w:num w:numId="31">
    <w:abstractNumId w:val="9"/>
  </w:num>
  <w:num w:numId="32">
    <w:abstractNumId w:val="4"/>
  </w:num>
  <w:num w:numId="3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22CD2"/>
  <w:rsids>
    <w:rsidRoot val="0082666A"/>
    <w:rsid val="00014289"/>
    <w:rsid val="000154B9"/>
    <w:rsid val="00023100"/>
    <w:rsid val="000301AC"/>
    <w:rsid val="00030B42"/>
    <w:rsid val="00063127"/>
    <w:rsid val="000662D5"/>
    <w:rsid val="00083F9C"/>
    <w:rsid val="00084778"/>
    <w:rsid val="000906A7"/>
    <w:rsid val="0009307D"/>
    <w:rsid val="000931DC"/>
    <w:rsid val="00096553"/>
    <w:rsid val="000A00B9"/>
    <w:rsid val="000B4008"/>
    <w:rsid val="000E2191"/>
    <w:rsid val="000E2286"/>
    <w:rsid val="000E246A"/>
    <w:rsid val="00100CC7"/>
    <w:rsid val="001011DE"/>
    <w:rsid val="0010469B"/>
    <w:rsid val="00105E51"/>
    <w:rsid val="00112484"/>
    <w:rsid val="0012291E"/>
    <w:rsid val="0014134A"/>
    <w:rsid val="001416D1"/>
    <w:rsid val="00141D0F"/>
    <w:rsid val="00174382"/>
    <w:rsid val="00180A92"/>
    <w:rsid val="00182CA1"/>
    <w:rsid val="00187903"/>
    <w:rsid val="00190BDC"/>
    <w:rsid val="00192B35"/>
    <w:rsid val="00197BC2"/>
    <w:rsid val="001A301E"/>
    <w:rsid val="001C4BE7"/>
    <w:rsid val="001C538F"/>
    <w:rsid val="001D09BF"/>
    <w:rsid val="001D6686"/>
    <w:rsid val="001F566E"/>
    <w:rsid val="002006E6"/>
    <w:rsid val="002258C1"/>
    <w:rsid val="002360A7"/>
    <w:rsid val="00236D86"/>
    <w:rsid val="00243C92"/>
    <w:rsid val="002653B9"/>
    <w:rsid val="00265AD1"/>
    <w:rsid val="00265BD2"/>
    <w:rsid val="00275D51"/>
    <w:rsid val="002845BF"/>
    <w:rsid val="00297CFC"/>
    <w:rsid val="002A058B"/>
    <w:rsid val="002A19AD"/>
    <w:rsid val="002A21BD"/>
    <w:rsid val="002B0E8D"/>
    <w:rsid val="002B1CE4"/>
    <w:rsid val="002B3A17"/>
    <w:rsid val="002B76C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B22A6"/>
    <w:rsid val="003C11E5"/>
    <w:rsid val="003C3D0E"/>
    <w:rsid val="003D361E"/>
    <w:rsid val="003F2C2F"/>
    <w:rsid val="003F6C3A"/>
    <w:rsid val="004150FA"/>
    <w:rsid val="00450E9F"/>
    <w:rsid val="004527D0"/>
    <w:rsid val="00487B44"/>
    <w:rsid val="00490837"/>
    <w:rsid val="004D5CA8"/>
    <w:rsid val="004E121D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4763"/>
    <w:rsid val="005653C1"/>
    <w:rsid val="00567889"/>
    <w:rsid val="00590BAF"/>
    <w:rsid val="005A0576"/>
    <w:rsid val="005A4F91"/>
    <w:rsid val="005D4C72"/>
    <w:rsid val="005E516C"/>
    <w:rsid val="005F0BB2"/>
    <w:rsid val="005F5EA8"/>
    <w:rsid val="00600048"/>
    <w:rsid val="00614512"/>
    <w:rsid val="006209FE"/>
    <w:rsid val="00621926"/>
    <w:rsid val="00640154"/>
    <w:rsid val="00647526"/>
    <w:rsid val="00663219"/>
    <w:rsid val="006708E4"/>
    <w:rsid val="00670E9A"/>
    <w:rsid val="006756F4"/>
    <w:rsid val="006817AE"/>
    <w:rsid val="006859B5"/>
    <w:rsid val="00696397"/>
    <w:rsid val="006A0E0A"/>
    <w:rsid val="006A4E7B"/>
    <w:rsid val="006D6B59"/>
    <w:rsid val="006F2486"/>
    <w:rsid val="006F52CF"/>
    <w:rsid val="00720C71"/>
    <w:rsid val="00721F0C"/>
    <w:rsid val="00722664"/>
    <w:rsid val="00725386"/>
    <w:rsid val="0073367B"/>
    <w:rsid val="0073725A"/>
    <w:rsid val="007459D9"/>
    <w:rsid val="0075641E"/>
    <w:rsid val="007664CD"/>
    <w:rsid val="007917CF"/>
    <w:rsid val="007A28E6"/>
    <w:rsid val="007A426A"/>
    <w:rsid val="007B79CB"/>
    <w:rsid val="007C009D"/>
    <w:rsid val="007C2095"/>
    <w:rsid val="007C7ADF"/>
    <w:rsid val="007D6C32"/>
    <w:rsid val="007E43E4"/>
    <w:rsid val="007F6860"/>
    <w:rsid val="008029C7"/>
    <w:rsid val="00806CCC"/>
    <w:rsid val="0082666A"/>
    <w:rsid val="00847CB3"/>
    <w:rsid val="00861D7A"/>
    <w:rsid val="0089782A"/>
    <w:rsid val="008A4701"/>
    <w:rsid val="008C09FE"/>
    <w:rsid val="008C48E4"/>
    <w:rsid val="008D7C11"/>
    <w:rsid val="008F5F85"/>
    <w:rsid val="009128DA"/>
    <w:rsid val="00921838"/>
    <w:rsid val="009252CC"/>
    <w:rsid val="009328FC"/>
    <w:rsid val="00941317"/>
    <w:rsid val="0094298A"/>
    <w:rsid val="00953135"/>
    <w:rsid val="00960F1A"/>
    <w:rsid val="0096610F"/>
    <w:rsid val="00967021"/>
    <w:rsid val="009705DE"/>
    <w:rsid val="009A42AF"/>
    <w:rsid val="009B4D29"/>
    <w:rsid val="009B7188"/>
    <w:rsid val="009D61A5"/>
    <w:rsid val="009D6473"/>
    <w:rsid val="009D6AB8"/>
    <w:rsid val="00A0143E"/>
    <w:rsid val="00A11277"/>
    <w:rsid val="00A34D0A"/>
    <w:rsid val="00A350F3"/>
    <w:rsid val="00A36EE5"/>
    <w:rsid val="00A41233"/>
    <w:rsid val="00A43FEB"/>
    <w:rsid val="00A51903"/>
    <w:rsid val="00A940CE"/>
    <w:rsid val="00AC0BC6"/>
    <w:rsid val="00AC4DD4"/>
    <w:rsid val="00AC599E"/>
    <w:rsid val="00AD20D6"/>
    <w:rsid val="00AD7E8A"/>
    <w:rsid val="00AE0471"/>
    <w:rsid val="00AE46BA"/>
    <w:rsid val="00AE5E95"/>
    <w:rsid val="00AE6E99"/>
    <w:rsid val="00B11C15"/>
    <w:rsid val="00B26D96"/>
    <w:rsid val="00B26DD3"/>
    <w:rsid val="00B52AB3"/>
    <w:rsid val="00B63637"/>
    <w:rsid val="00B813BF"/>
    <w:rsid val="00B82FE5"/>
    <w:rsid val="00BA4D0A"/>
    <w:rsid val="00BC2934"/>
    <w:rsid val="00BC4BE6"/>
    <w:rsid val="00BC6790"/>
    <w:rsid val="00BD6338"/>
    <w:rsid val="00BE036E"/>
    <w:rsid val="00BE7EDE"/>
    <w:rsid val="00BF5502"/>
    <w:rsid val="00BF6346"/>
    <w:rsid val="00C00119"/>
    <w:rsid val="00C10991"/>
    <w:rsid val="00C10DC2"/>
    <w:rsid val="00C13A1C"/>
    <w:rsid val="00C159CC"/>
    <w:rsid val="00C201FC"/>
    <w:rsid val="00C37904"/>
    <w:rsid val="00C4022A"/>
    <w:rsid val="00C55417"/>
    <w:rsid val="00C80578"/>
    <w:rsid val="00C831F7"/>
    <w:rsid val="00C84E4C"/>
    <w:rsid val="00C9128E"/>
    <w:rsid val="00C94F41"/>
    <w:rsid val="00CA2322"/>
    <w:rsid val="00CE327B"/>
    <w:rsid val="00CE6B4F"/>
    <w:rsid val="00CF40F1"/>
    <w:rsid val="00CF5B47"/>
    <w:rsid val="00D16DBE"/>
    <w:rsid val="00D32D2C"/>
    <w:rsid val="00D33C9B"/>
    <w:rsid val="00D36250"/>
    <w:rsid val="00D41B81"/>
    <w:rsid val="00D469EE"/>
    <w:rsid val="00D63E74"/>
    <w:rsid val="00D6607C"/>
    <w:rsid val="00D72000"/>
    <w:rsid val="00D8159D"/>
    <w:rsid val="00D92CF2"/>
    <w:rsid val="00DA3FD2"/>
    <w:rsid val="00DB562C"/>
    <w:rsid val="00DD3C21"/>
    <w:rsid val="00E0094F"/>
    <w:rsid val="00E03503"/>
    <w:rsid val="00E0731B"/>
    <w:rsid val="00E13382"/>
    <w:rsid val="00E16FCB"/>
    <w:rsid val="00E425FD"/>
    <w:rsid val="00E441A7"/>
    <w:rsid val="00E4561C"/>
    <w:rsid val="00E4733B"/>
    <w:rsid val="00E64D95"/>
    <w:rsid val="00E72165"/>
    <w:rsid val="00E779A6"/>
    <w:rsid val="00E77C68"/>
    <w:rsid val="00E81F9F"/>
    <w:rsid val="00E86BF2"/>
    <w:rsid val="00E94895"/>
    <w:rsid val="00EC7044"/>
    <w:rsid val="00ED3D75"/>
    <w:rsid val="00F034CD"/>
    <w:rsid val="00F1450C"/>
    <w:rsid val="00F15378"/>
    <w:rsid val="00F32E42"/>
    <w:rsid val="00F41BBC"/>
    <w:rsid val="00F47833"/>
    <w:rsid val="00F519B4"/>
    <w:rsid val="00F736A4"/>
    <w:rsid val="00FA5E5B"/>
    <w:rsid val="00FB7FE2"/>
    <w:rsid val="00FC01F6"/>
    <w:rsid val="00FC631F"/>
    <w:rsid val="00FC71B5"/>
    <w:rsid val="00FD2479"/>
    <w:rsid val="00FE02ED"/>
    <w:rsid val="00FE08F7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Normlnweb">
    <w:name w:val="Normal (Web)"/>
    <w:basedOn w:val="Normln"/>
    <w:uiPriority w:val="99"/>
    <w:semiHidden/>
    <w:unhideWhenUsed/>
    <w:rsid w:val="007459D9"/>
    <w:pPr>
      <w:spacing w:before="100" w:beforeAutospacing="1" w:after="100" w:afterAutospacing="1" w:line="240" w:lineRule="auto"/>
    </w:pPr>
    <w:rPr>
      <w:lang w:eastAsia="cs-CZ"/>
      <w:rFonts w:ascii="Times New Roman" w:cs="Times New Roman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459D9"/>
    <w:pPr>
      <w:spacing w:line="240" w:lineRule="auto"/>
    </w:pPr>
    <w:rPr>
      <w:color w:val="221E1F"/>
      <w:rFonts w:ascii="Arial" w:hAnsi="Arial"/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7459D9"/>
    <w:rPr>
      <w:color w:val="221E1F"/>
      <w:rFonts w:ascii="Arial" w:hAnsi="Arial"/>
      <w:sz w:val="20"/>
      <w:szCs w:val="20"/>
    </w:rPr>
  </w:style>
  <w:style w:type="paragraph" w:styleId="uroven3">
    <w:name w:val="uroven 3"/>
    <w:qFormat/>
    <w:basedOn w:val="Normln"/>
    <w:uiPriority w:val="99"/>
    <w:rsid w:val="007459D9"/>
    <w:pPr>
      <w:numPr>
        <w:ilvl w:val="2"/>
        <w:numId w:val="14"/>
      </w:numPr>
      <w:ind w:left="760"/>
      <w:ind w:hanging="136"/>
      <w:contextualSpacing/>
      <w:spacing w:line="240" w:lineRule="exact"/>
      <w:tabs>
        <w:tab w:val="left" w:pos="227"/>
      </w:tabs>
    </w:pPr>
    <w:rPr>
      <w:color w:val="221E1F"/>
      <w:rFonts w:ascii="Arial" w:hAnsi="Arial"/>
      <w:sz w:val="19"/>
    </w:rPr>
  </w:style>
  <w:style w:type="character" w:styleId="uroven1Char">
    <w:name w:val="uroven 1 Char"/>
    <w:basedOn w:val="Standardnpsmoodstavce"/>
    <w:link w:val="uroven1"/>
    <w:locked/>
    <w:rsid w:val="007459D9"/>
    <w:rPr>
      <w:color w:val="221E1F"/>
      <w:rFonts w:ascii="Arial" w:cs="Arial" w:hAnsi="Arial"/>
      <w:sz w:val="19"/>
    </w:rPr>
  </w:style>
  <w:style w:type="paragraph" w:styleId="uroven1">
    <w:name w:val="uroven 1"/>
    <w:qFormat/>
    <w:basedOn w:val="Normln"/>
    <w:link w:val="uroven1Char"/>
    <w:rsid w:val="007459D9"/>
    <w:pPr>
      <w:ind w:left="340"/>
      <w:ind w:hanging="340"/>
      <w:spacing w:line="240" w:lineRule="exact"/>
      <w:tabs>
        <w:tab w:val="left" w:pos="340"/>
      </w:tabs>
    </w:pPr>
    <w:rPr>
      <w:color w:val="221E1F"/>
      <w:rFonts w:ascii="Arial" w:cs="Arial" w:hAnsi="Arial"/>
      <w:sz w:val="19"/>
    </w:rPr>
  </w:style>
  <w:style w:type="paragraph" w:styleId="uroven5">
    <w:name w:val="uroven 5"/>
    <w:qFormat/>
    <w:basedOn w:val="uroven4"/>
    <w:uiPriority w:val="99"/>
    <w:locked/>
    <w:rsid w:val="007459D9"/>
    <w:pPr>
      <w:ind w:left="1219"/>
      <w:ind w:hanging="142"/>
    </w:pPr>
  </w:style>
  <w:style w:type="paragraph" w:styleId="uroven4">
    <w:name w:val="uroven 4"/>
    <w:qFormat/>
    <w:basedOn w:val="uroven3"/>
    <w:next w:val="uroven5"/>
    <w:uiPriority w:val="99"/>
    <w:locked/>
    <w:rsid w:val="007459D9"/>
    <w:pPr>
      <w:ind w:left="993"/>
      <w:ind w:hanging="142"/>
    </w:pPr>
  </w:style>
  <w:style w:type="character" w:styleId="Znakapoznpodarou">
    <w:name w:val="footnote reference"/>
    <w:basedOn w:val="Standardnpsmoodstavce"/>
    <w:uiPriority w:val="99"/>
    <w:semiHidden/>
    <w:unhideWhenUsed/>
    <w:rsid w:val="007459D9"/>
    <w:rPr>
      <w:vertAlign w:val="superscript"/>
    </w:rPr>
  </w:style>
  <w:style w:type="table" w:styleId="Svtlmkatabulky">
    <w:name w:val="Grid Table Light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1">
    <w:name w:val="Světlá mřížka tabulky1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2">
    <w:name w:val="Světlá mřížka tabulky2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table" w:styleId="Svtlmkatabulky3">
    <w:name w:val="Světlá mřížka tabulky3"/>
    <w:basedOn w:val="Normlntabulka"/>
    <w:pPr>
      <w:jc w:val="center"/>
      <w:spacing w:after="0" w:line="240" w:lineRule="auto"/>
    </w:pPr>
    <w:rPr>
      <w:color w:val="221E1F"/>
    </w:rPr>
    <w:tblPr>
      <w:tblCellMar>
        <w:top w:w="68" w:type="dxa"/>
        <w:left w:w="68" w:type="dxa"/>
        <w:bottom w:w="68" w:type="dxa"/>
        <w:right w:w="68" w:type="dxa"/>
      </w:tblCellMar>
      <w:tblBorders>
        <w:top w:val="single" w:sz="4" w:color="BFBFBF" w:space="0" w:themeColor="background1" w:themeShade="BF"/>
        <w:bottom w:val="single" w:sz="4" w:color="BFBFBF" w:space="0" w:themeColor="background1" w:themeShade="BF"/>
        <w:left w:val="single" w:sz="4" w:color="BFBFBF" w:space="0" w:themeColor="background1" w:themeShade="BF"/>
        <w:right w:val="single" w:sz="4" w:color="BFBFBF" w:space="0" w:themeColor="background1" w:themeShade="BF"/>
        <w:insideH w:val="single" w:sz="4" w:color="BFBFBF" w:space="0" w:themeColor="background1" w:themeShade="BF"/>
        <w:insideV w:val="single" w:sz="4" w:color="BFBFBF" w:space="0" w:themeColor="background1" w:themeShade="BF"/>
      </w:tblBorders>
    </w:tblPr>
    <w:uiPriority w:val="40"/>
    <w:rsid w:val="007459D9"/>
    <w:tblInd w:w="0" w:type="nil"/>
  </w:style>
  <w:style w:type="character" w:styleId="Siln">
    <w:name w:val="Strong"/>
    <w:qFormat/>
    <w:basedOn w:val="Standardnpsmoodstavce"/>
    <w:uiPriority w:val="22"/>
    <w:rsid w:val="00FD2479"/>
    <w:rPr>
      <w:bCs/>
      <w:b/>
    </w:rPr>
  </w:style>
  <w:style w:type="character" w:styleId="Odkaznakoment">
    <w:name w:val="annotation reference"/>
    <w:basedOn w:val="Standardnpsmoodstavce"/>
    <w:uiPriority w:val="99"/>
    <w:semiHidden/>
    <w:unhideWhenUsed/>
    <w:rsid w:val="00AD7E8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D7E8A"/>
    <w:pPr>
      <w:spacing w:line="240" w:lineRule="auto"/>
    </w:pPr>
    <w:rPr>
      <w:sz w:val="20"/>
      <w:szCs w:val="20"/>
    </w:rPr>
  </w:style>
  <w:style w:type="character" w:styleId="TextkomenteChar">
    <w:name w:val="Text komentáře Char"/>
    <w:basedOn w:val="Standardnpsmoodstavce"/>
    <w:link w:val="Textkomente"/>
    <w:uiPriority w:val="99"/>
    <w:semiHidden/>
    <w:rsid w:val="00AD7E8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D7E8A"/>
    <w:rPr>
      <w:bCs/>
      <w:b/>
    </w:rPr>
  </w:style>
  <w:style w:type="character" w:styleId="PedmtkomenteChar">
    <w:name w:val="Předmět komentáře Char"/>
    <w:basedOn w:val="TextkomenteChar"/>
    <w:link w:val="Pedmtkomente"/>
    <w:uiPriority w:val="99"/>
    <w:semiHidden/>
    <w:rsid w:val="00AD7E8A"/>
    <w:rPr>
      <w:bCs/>
      <w:b/>
      <w:sz w:val="20"/>
      <w:szCs w:val="20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69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2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5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1088</Words>
  <Characters>6424</Characters>
  <Application>Microsoft Office Word</Application>
  <DocSecurity>0</DocSecurity>
  <Lines>53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2022-02-23T13:57:00Z</dcterms:created>
  <dcterms:modified xsi:type="dcterms:W3CDTF">2022-03-17T11:04:00Z</dcterms:modified>
</cp:coreProperties>
</file>